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37AC" w14:textId="1DA07CA8" w:rsidR="00590BD0" w:rsidRPr="00336EC5" w:rsidRDefault="00187330" w:rsidP="00187330">
      <w:pPr>
        <w:jc w:val="center"/>
        <w:rPr>
          <w:b/>
          <w:bCs/>
          <w:sz w:val="40"/>
          <w:szCs w:val="32"/>
          <w:lang w:val="en-US"/>
        </w:rPr>
      </w:pPr>
      <w:r w:rsidRPr="00336EC5">
        <w:rPr>
          <w:b/>
          <w:bCs/>
          <w:sz w:val="40"/>
          <w:szCs w:val="32"/>
          <w:lang w:val="en-US"/>
        </w:rPr>
        <w:t>Exercises</w:t>
      </w:r>
    </w:p>
    <w:p w14:paraId="30DAF9EC" w14:textId="58914A80" w:rsidR="00187330" w:rsidRPr="00336EC5" w:rsidRDefault="00187330" w:rsidP="00187330">
      <w:pPr>
        <w:jc w:val="center"/>
        <w:rPr>
          <w:b/>
          <w:bCs/>
          <w:sz w:val="40"/>
          <w:szCs w:val="32"/>
          <w:lang w:val="en-US"/>
        </w:rPr>
      </w:pPr>
      <w:r w:rsidRPr="00336EC5">
        <w:rPr>
          <w:b/>
          <w:bCs/>
          <w:sz w:val="40"/>
          <w:szCs w:val="32"/>
          <w:lang w:val="en-US"/>
        </w:rPr>
        <w:t xml:space="preserve">Session </w:t>
      </w:r>
      <w:r w:rsidR="007B543A">
        <w:rPr>
          <w:b/>
          <w:bCs/>
          <w:sz w:val="40"/>
          <w:szCs w:val="32"/>
          <w:lang w:val="en-US"/>
        </w:rPr>
        <w:t>2</w:t>
      </w:r>
      <w:r w:rsidRPr="00336EC5">
        <w:rPr>
          <w:b/>
          <w:bCs/>
          <w:sz w:val="40"/>
          <w:szCs w:val="32"/>
          <w:lang w:val="en-US"/>
        </w:rPr>
        <w:t xml:space="preserve"> (</w:t>
      </w:r>
      <w:r w:rsidR="007B543A">
        <w:rPr>
          <w:b/>
          <w:bCs/>
          <w:sz w:val="40"/>
          <w:szCs w:val="32"/>
          <w:lang w:val="en-US"/>
        </w:rPr>
        <w:t>sections 4.2 and 4.3</w:t>
      </w:r>
      <w:r w:rsidRPr="00336EC5">
        <w:rPr>
          <w:b/>
          <w:bCs/>
          <w:sz w:val="40"/>
          <w:szCs w:val="32"/>
          <w:lang w:val="en-US"/>
        </w:rPr>
        <w:t>)</w:t>
      </w:r>
    </w:p>
    <w:p w14:paraId="13D9D681" w14:textId="77777777" w:rsidR="00DE58DF" w:rsidRPr="00142003" w:rsidRDefault="00DE58DF" w:rsidP="00DE58DF">
      <w:pPr>
        <w:pStyle w:val="Heading1"/>
        <w:pageBreakBefore/>
        <w:rPr>
          <w:bCs/>
          <w:lang w:val="en-US"/>
        </w:rPr>
      </w:pPr>
      <w:r w:rsidRPr="00142003">
        <w:rPr>
          <w:bCs/>
          <w:lang w:val="en-US"/>
        </w:rPr>
        <w:lastRenderedPageBreak/>
        <w:t>Weighted sum with resistor network</w:t>
      </w:r>
    </w:p>
    <w:p w14:paraId="2706DEFE" w14:textId="77777777" w:rsidR="00DE58DF" w:rsidRPr="00142003" w:rsidRDefault="00DE58DF" w:rsidP="00DE58DF">
      <w:pPr>
        <w:pStyle w:val="Heading2"/>
      </w:pPr>
      <w:r w:rsidRPr="00142003">
        <w:t>Norton and Thevenin equivalents</w:t>
      </w:r>
    </w:p>
    <w:p w14:paraId="4DA57EBB" w14:textId="77777777" w:rsidR="00DE58DF" w:rsidRPr="00142003" w:rsidRDefault="00DE58DF" w:rsidP="00DE58DF">
      <w:pPr>
        <w:pStyle w:val="Heading4"/>
        <w:rPr>
          <w:lang w:val="en-US"/>
        </w:rPr>
      </w:pPr>
      <w:r w:rsidRPr="00142003">
        <w:rPr>
          <w:lang w:val="en-US"/>
        </w:rPr>
        <w:t>Exercise statement</w:t>
      </w:r>
    </w:p>
    <w:p w14:paraId="60FB9835" w14:textId="77777777" w:rsidR="00DE58DF" w:rsidRPr="00142003" w:rsidRDefault="00DE58DF" w:rsidP="00DE58DF">
      <w:pPr>
        <w:rPr>
          <w:lang w:val="en-US"/>
        </w:rPr>
      </w:pPr>
      <w:r w:rsidRPr="00142003">
        <w:rPr>
          <w:lang w:val="en-US"/>
        </w:rPr>
        <w:t xml:space="preserve">Find the Norton and Thevenin equivalents of the circuit in </w:t>
      </w:r>
      <w:r w:rsidRPr="00142003">
        <w:rPr>
          <w:lang w:val="en-US"/>
        </w:rPr>
        <w:fldChar w:fldCharType="begin"/>
      </w:r>
      <w:r w:rsidRPr="00142003">
        <w:rPr>
          <w:lang w:val="en-US"/>
        </w:rPr>
        <w:instrText xml:space="preserve"> REF _Ref125901346 \r \h </w:instrText>
      </w:r>
      <w:r w:rsidRPr="00142003">
        <w:rPr>
          <w:lang w:val="en-US"/>
        </w:rPr>
      </w:r>
      <w:r w:rsidRPr="00142003">
        <w:rPr>
          <w:lang w:val="en-US"/>
        </w:rPr>
        <w:fldChar w:fldCharType="separate"/>
      </w:r>
      <w:r w:rsidRPr="00142003">
        <w:rPr>
          <w:lang w:val="en-US"/>
        </w:rPr>
        <w:t>Figure 7</w:t>
      </w:r>
      <w:r w:rsidRPr="00142003">
        <w:rPr>
          <w:lang w:val="en-US"/>
        </w:rPr>
        <w:fldChar w:fldCharType="end"/>
      </w:r>
      <w:r w:rsidRPr="00142003">
        <w:rPr>
          <w:lang w:val="en-US"/>
        </w:rPr>
        <w:t>.</w:t>
      </w:r>
    </w:p>
    <w:p w14:paraId="2F0B2603" w14:textId="77777777" w:rsidR="00DE58DF" w:rsidRPr="00142003" w:rsidRDefault="00DE58DF" w:rsidP="00DE58DF">
      <w:pPr>
        <w:pStyle w:val="Figure"/>
        <w:rPr>
          <w:lang w:val="en-US"/>
        </w:rPr>
      </w:pPr>
      <w:r w:rsidRPr="00142003">
        <w:rPr>
          <w:noProof/>
          <w:lang w:val="en-US"/>
        </w:rPr>
        <w:drawing>
          <wp:inline distT="0" distB="0" distL="0" distR="0" wp14:anchorId="676216A2" wp14:editId="390B3B3D">
            <wp:extent cx="2234565" cy="7950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E0520" w14:textId="77777777" w:rsidR="00DE58DF" w:rsidRDefault="00DE58DF" w:rsidP="00DE58DF">
      <w:pPr>
        <w:pStyle w:val="FigureCaption"/>
        <w:rPr>
          <w:lang w:val="en-US"/>
        </w:rPr>
      </w:pPr>
      <w:bookmarkStart w:id="0" w:name="_Ref125901346"/>
      <w:r w:rsidRPr="00142003">
        <w:rPr>
          <w:lang w:val="en-US"/>
        </w:rPr>
        <w:t>: Circuit</w:t>
      </w:r>
      <w:bookmarkEnd w:id="0"/>
    </w:p>
    <w:p w14:paraId="69D773C4" w14:textId="77777777" w:rsidR="00DE58DF" w:rsidRPr="00142003" w:rsidRDefault="00DE58DF" w:rsidP="00DE58DF">
      <w:pPr>
        <w:pStyle w:val="Heading2"/>
      </w:pPr>
      <w:r w:rsidRPr="00142003">
        <w:t>12-lead ECG</w:t>
      </w:r>
    </w:p>
    <w:p w14:paraId="09810990" w14:textId="77777777" w:rsidR="00DE58DF" w:rsidRPr="00142003" w:rsidRDefault="00DE58DF" w:rsidP="00DE58DF">
      <w:pPr>
        <w:rPr>
          <w:lang w:val="en-US"/>
        </w:rPr>
      </w:pPr>
      <w:r w:rsidRPr="00142003">
        <w:rPr>
          <w:lang w:val="en-US"/>
        </w:rPr>
        <w:fldChar w:fldCharType="begin"/>
      </w:r>
      <w:r w:rsidRPr="00142003">
        <w:rPr>
          <w:lang w:val="en-US"/>
        </w:rPr>
        <w:instrText xml:space="preserve"> REF _Ref125901785 \r \h </w:instrText>
      </w:r>
      <w:r w:rsidRPr="00142003">
        <w:rPr>
          <w:lang w:val="en-US"/>
        </w:rPr>
      </w:r>
      <w:r w:rsidRPr="00142003">
        <w:rPr>
          <w:lang w:val="en-US"/>
        </w:rPr>
        <w:fldChar w:fldCharType="separate"/>
      </w:r>
      <w:r w:rsidRPr="00142003">
        <w:rPr>
          <w:lang w:val="en-US"/>
        </w:rPr>
        <w:t>Figure 9</w:t>
      </w:r>
      <w:r w:rsidRPr="00142003">
        <w:rPr>
          <w:lang w:val="en-US"/>
        </w:rPr>
        <w:fldChar w:fldCharType="end"/>
      </w:r>
      <w:r w:rsidRPr="00142003">
        <w:rPr>
          <w:lang w:val="en-US"/>
        </w:rPr>
        <w:t xml:space="preserve"> shows a patient with ECG electrodes according to the Mason-Likar 12-lead system. </w:t>
      </w:r>
      <w:r w:rsidRPr="00142003">
        <w:rPr>
          <w:lang w:val="en-US"/>
        </w:rPr>
        <w:fldChar w:fldCharType="begin"/>
      </w:r>
      <w:r w:rsidRPr="00142003">
        <w:rPr>
          <w:lang w:val="en-US"/>
        </w:rPr>
        <w:instrText xml:space="preserve"> REF _Ref125901990 \r \h </w:instrText>
      </w:r>
      <w:r w:rsidRPr="00142003">
        <w:rPr>
          <w:lang w:val="en-US"/>
        </w:rPr>
      </w:r>
      <w:r w:rsidRPr="00142003">
        <w:rPr>
          <w:lang w:val="en-US"/>
        </w:rPr>
        <w:fldChar w:fldCharType="separate"/>
      </w:r>
      <w:r w:rsidRPr="00142003">
        <w:rPr>
          <w:lang w:val="en-US"/>
        </w:rPr>
        <w:t>Figure 10</w:t>
      </w:r>
      <w:r w:rsidRPr="00142003">
        <w:rPr>
          <w:lang w:val="en-US"/>
        </w:rPr>
        <w:fldChar w:fldCharType="end"/>
      </w:r>
      <w:r w:rsidRPr="00142003">
        <w:rPr>
          <w:lang w:val="en-US"/>
        </w:rPr>
        <w:t xml:space="preserve"> gives the definition of the 12 leads of this system. </w:t>
      </w:r>
    </w:p>
    <w:p w14:paraId="3658873F" w14:textId="77777777" w:rsidR="00DE58DF" w:rsidRPr="00142003" w:rsidRDefault="00DE58DF" w:rsidP="00DE58DF">
      <w:pPr>
        <w:pStyle w:val="Figure"/>
        <w:rPr>
          <w:lang w:val="en-US"/>
        </w:rPr>
      </w:pPr>
      <w:r w:rsidRPr="00142003">
        <w:rPr>
          <w:noProof/>
          <w:lang w:val="en-US"/>
        </w:rPr>
        <w:drawing>
          <wp:inline distT="0" distB="0" distL="0" distR="0" wp14:anchorId="7EEC6CB2" wp14:editId="4F12EB30">
            <wp:extent cx="4031615" cy="1924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93C9F" w14:textId="77777777" w:rsidR="00DE58DF" w:rsidRPr="00142003" w:rsidRDefault="00DE58DF" w:rsidP="00DE58DF">
      <w:pPr>
        <w:pStyle w:val="FigureCaption"/>
        <w:rPr>
          <w:lang w:val="en-US"/>
        </w:rPr>
      </w:pPr>
      <w:bookmarkStart w:id="1" w:name="_Ref125901785"/>
      <w:r w:rsidRPr="00142003">
        <w:rPr>
          <w:lang w:val="en-US"/>
        </w:rPr>
        <w:t>: Mason-Likar 12-lead ECG system</w:t>
      </w:r>
      <w:bookmarkEnd w:id="1"/>
    </w:p>
    <w:p w14:paraId="7DA79D90" w14:textId="77777777" w:rsidR="00DE58DF" w:rsidRPr="00142003" w:rsidRDefault="00DE58DF" w:rsidP="00DE58DF">
      <w:pPr>
        <w:pStyle w:val="Figure"/>
        <w:rPr>
          <w:lang w:val="en-US"/>
        </w:rPr>
      </w:pPr>
      <w:r w:rsidRPr="00142003">
        <w:rPr>
          <w:noProof/>
          <w:lang w:val="en-US"/>
        </w:rPr>
        <w:drawing>
          <wp:inline distT="0" distB="0" distL="0" distR="0" wp14:anchorId="23D57A77" wp14:editId="4FC7DB88">
            <wp:extent cx="4006265" cy="2691538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461" cy="27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49C9E" w14:textId="77777777" w:rsidR="00DE58DF" w:rsidRPr="00142003" w:rsidRDefault="00DE58DF" w:rsidP="00DE58DF">
      <w:pPr>
        <w:pStyle w:val="FigureCaption"/>
        <w:rPr>
          <w:lang w:val="en-US"/>
        </w:rPr>
      </w:pPr>
      <w:bookmarkStart w:id="2" w:name="_Ref125901990"/>
      <w:r w:rsidRPr="00142003">
        <w:rPr>
          <w:lang w:val="en-US"/>
        </w:rPr>
        <w:t>: Leads of the Mason-Likar 12-lead system</w:t>
      </w:r>
      <w:bookmarkEnd w:id="2"/>
    </w:p>
    <w:p w14:paraId="23092441" w14:textId="77777777" w:rsidR="00DE58DF" w:rsidRPr="00142003" w:rsidRDefault="00DE58DF" w:rsidP="00DE58DF">
      <w:pPr>
        <w:pStyle w:val="Heading4"/>
        <w:rPr>
          <w:lang w:val="en-US"/>
        </w:rPr>
      </w:pPr>
      <w:r w:rsidRPr="00142003">
        <w:rPr>
          <w:lang w:val="en-US"/>
        </w:rPr>
        <w:lastRenderedPageBreak/>
        <w:t>Exercise statement</w:t>
      </w:r>
    </w:p>
    <w:p w14:paraId="5534577C" w14:textId="12BA5627" w:rsidR="00187330" w:rsidRDefault="00DE58DF" w:rsidP="00DE58DF">
      <w:pPr>
        <w:rPr>
          <w:lang w:val="en-US"/>
        </w:rPr>
      </w:pPr>
      <w:r w:rsidRPr="00142003">
        <w:rPr>
          <w:lang w:val="en-US"/>
        </w:rPr>
        <w:t>Design a resistance network providing the 12 leads of the Mason-Likar system (as voltage signals).</w:t>
      </w:r>
    </w:p>
    <w:p w14:paraId="1A367164" w14:textId="77777777" w:rsidR="00AE4898" w:rsidRPr="00142003" w:rsidRDefault="00AE4898" w:rsidP="00AE4898">
      <w:pPr>
        <w:pStyle w:val="Heading1"/>
        <w:rPr>
          <w:lang w:val="en-US"/>
        </w:rPr>
      </w:pPr>
      <w:r w:rsidRPr="00142003">
        <w:rPr>
          <w:lang w:val="en-US"/>
        </w:rPr>
        <w:t>Least mean squares</w:t>
      </w:r>
    </w:p>
    <w:p w14:paraId="35A8B935" w14:textId="77777777" w:rsidR="00AE4898" w:rsidRPr="000D26B6" w:rsidRDefault="00AE4898" w:rsidP="00AE4898">
      <w:pPr>
        <w:pStyle w:val="Heading2"/>
      </w:pPr>
      <w:r w:rsidRPr="000D26B6">
        <w:t>Bioimpedance analysis (BIA)</w:t>
      </w:r>
    </w:p>
    <w:p w14:paraId="24D602B8" w14:textId="77777777" w:rsidR="00AE4898" w:rsidRPr="00142003" w:rsidRDefault="00AE4898" w:rsidP="00AE4898">
      <w:pPr>
        <w:rPr>
          <w:lang w:val="en-US"/>
        </w:rPr>
      </w:pPr>
      <w:r w:rsidRPr="00142003">
        <w:rPr>
          <w:lang w:val="en-US"/>
        </w:rPr>
        <w:t xml:space="preserve">Bioimpedance analysis is a technique that measures the impedance (e.g., between the right hand and foot as shown in </w:t>
      </w:r>
      <w:r w:rsidRPr="00142003">
        <w:rPr>
          <w:lang w:val="en-US"/>
        </w:rPr>
        <w:fldChar w:fldCharType="begin"/>
      </w:r>
      <w:r w:rsidRPr="00142003">
        <w:rPr>
          <w:lang w:val="en-US"/>
        </w:rPr>
        <w:instrText xml:space="preserve"> REF _Ref125904244 \r \h </w:instrText>
      </w:r>
      <w:r w:rsidRPr="00142003">
        <w:rPr>
          <w:lang w:val="en-US"/>
        </w:rPr>
      </w:r>
      <w:r w:rsidRPr="00142003">
        <w:rPr>
          <w:lang w:val="en-US"/>
        </w:rPr>
        <w:fldChar w:fldCharType="separate"/>
      </w:r>
      <w:r w:rsidRPr="00142003">
        <w:rPr>
          <w:lang w:val="en-US"/>
        </w:rPr>
        <w:t>Figure 12</w:t>
      </w:r>
      <w:r w:rsidRPr="00142003">
        <w:rPr>
          <w:lang w:val="en-US"/>
        </w:rPr>
        <w:fldChar w:fldCharType="end"/>
      </w:r>
      <w:r w:rsidRPr="00142003">
        <w:rPr>
          <w:lang w:val="en-US"/>
        </w:rPr>
        <w:t xml:space="preserve">) and, thanks to an equation, determines some features of the body, such as for instance the FFM (fat-free mass), i.e., the mass of the body without its fat. The equation is empirically determined from data measured on many people. Such data are, for instance those shown in </w:t>
      </w:r>
      <w:r w:rsidRPr="00142003">
        <w:rPr>
          <w:lang w:val="en-US"/>
        </w:rPr>
        <w:fldChar w:fldCharType="begin"/>
      </w:r>
      <w:r w:rsidRPr="00142003">
        <w:rPr>
          <w:lang w:val="en-US"/>
        </w:rPr>
        <w:instrText xml:space="preserve"> REF _Ref125904401 \r \h </w:instrText>
      </w:r>
      <w:r w:rsidRPr="00142003">
        <w:rPr>
          <w:lang w:val="en-US"/>
        </w:rPr>
      </w:r>
      <w:r w:rsidRPr="00142003">
        <w:rPr>
          <w:lang w:val="en-US"/>
        </w:rPr>
        <w:fldChar w:fldCharType="separate"/>
      </w:r>
      <w:r w:rsidRPr="00142003">
        <w:rPr>
          <w:lang w:val="en-US"/>
        </w:rPr>
        <w:t>Table 1</w:t>
      </w:r>
      <w:r w:rsidRPr="00142003">
        <w:rPr>
          <w:lang w:val="en-US"/>
        </w:rPr>
        <w:fldChar w:fldCharType="end"/>
      </w:r>
      <w:r w:rsidRPr="00142003">
        <w:rPr>
          <w:lang w:val="en-US"/>
        </w:rPr>
        <w:t xml:space="preserve">. For every age range, two values are tabulated: </w:t>
      </w:r>
      <m:oMath>
        <m:r>
          <w:rPr>
            <w:rFonts w:ascii="Cambria Math" w:hAnsi="Cambria Math"/>
            <w:lang w:val="en-US"/>
          </w:rPr>
          <m:t>μ±σ</m:t>
        </m:r>
      </m:oMath>
      <w:r w:rsidRPr="00142003">
        <w:rPr>
          <w:lang w:val="en-US"/>
        </w:rPr>
        <w:t xml:space="preserve">, where </w:t>
      </w:r>
      <m:oMath>
        <m:r>
          <w:rPr>
            <w:rFonts w:ascii="Cambria Math" w:hAnsi="Cambria Math"/>
            <w:lang w:val="en-US"/>
          </w:rPr>
          <m:t>μ</m:t>
        </m:r>
      </m:oMath>
      <w:r w:rsidRPr="00142003">
        <w:rPr>
          <w:lang w:val="en-US"/>
        </w:rPr>
        <w:t xml:space="preserve"> is the mean and </w:t>
      </w:r>
      <m:oMath>
        <m:r>
          <w:rPr>
            <w:rFonts w:ascii="Cambria Math" w:hAnsi="Cambria Math"/>
            <w:lang w:val="en-US"/>
          </w:rPr>
          <m:t>σ</m:t>
        </m:r>
      </m:oMath>
      <w:r w:rsidRPr="00142003">
        <w:rPr>
          <w:lang w:val="en-US"/>
        </w:rPr>
        <w:t xml:space="preserve">  the standard deviation.</w:t>
      </w:r>
    </w:p>
    <w:p w14:paraId="413305DD" w14:textId="77777777" w:rsidR="00AE4898" w:rsidRPr="00142003" w:rsidRDefault="00AE4898" w:rsidP="00AE4898">
      <w:pPr>
        <w:pStyle w:val="Figure"/>
        <w:rPr>
          <w:lang w:val="en-US"/>
        </w:rPr>
      </w:pPr>
      <w:r w:rsidRPr="00142003">
        <w:rPr>
          <w:noProof/>
          <w:lang w:val="en-US"/>
        </w:rPr>
        <w:drawing>
          <wp:inline distT="0" distB="0" distL="0" distR="0" wp14:anchorId="6537B81F" wp14:editId="259F6A6F">
            <wp:extent cx="1274231" cy="2666502"/>
            <wp:effectExtent l="0" t="0" r="2540" b="63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8E92D6F-2752-EA42-92F7-15CD05D5C2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8E92D6F-2752-EA42-92F7-15CD05D5C2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4231" cy="266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4D1E4" w14:textId="77777777" w:rsidR="00AE4898" w:rsidRPr="00142003" w:rsidRDefault="00AE4898" w:rsidP="00AE4898">
      <w:pPr>
        <w:pStyle w:val="FigureCaption"/>
        <w:rPr>
          <w:lang w:val="en-US"/>
        </w:rPr>
      </w:pPr>
      <w:bookmarkStart w:id="3" w:name="_Ref125904244"/>
      <w:r w:rsidRPr="00142003">
        <w:rPr>
          <w:lang w:val="en-US"/>
        </w:rPr>
        <w:t>: Bioimpedance analysis</w:t>
      </w:r>
      <w:bookmarkEnd w:id="3"/>
    </w:p>
    <w:p w14:paraId="65A4F32A" w14:textId="77777777" w:rsidR="00AE4898" w:rsidRPr="00142003" w:rsidRDefault="00AE4898" w:rsidP="00AE4898">
      <w:pPr>
        <w:rPr>
          <w:lang w:val="en-US"/>
        </w:rPr>
      </w:pPr>
    </w:p>
    <w:p w14:paraId="04117C36" w14:textId="77777777" w:rsidR="00AE4898" w:rsidRPr="00142003" w:rsidRDefault="00AE4898" w:rsidP="00AE4898">
      <w:pPr>
        <w:pStyle w:val="TableCaption"/>
        <w:rPr>
          <w:lang w:val="en-US"/>
        </w:rPr>
      </w:pPr>
      <w:bookmarkStart w:id="4" w:name="_Ref125904401"/>
      <w:r w:rsidRPr="00142003">
        <w:rPr>
          <w:lang w:val="en-US"/>
        </w:rPr>
        <w:t xml:space="preserve">: Empirical data measured on </w:t>
      </w:r>
      <m:oMath>
        <m:r>
          <m:rPr>
            <m:sty m:val="bi"/>
          </m:rPr>
          <w:rPr>
            <w:rFonts w:ascii="Cambria Math" w:hAnsi="Cambria Math"/>
            <w:lang w:val="en-US"/>
          </w:rPr>
          <m:t>n</m:t>
        </m:r>
      </m:oMath>
      <w:r w:rsidRPr="00142003">
        <w:rPr>
          <w:lang w:val="en-US"/>
        </w:rPr>
        <w:t xml:space="preserve"> people of 7 age </w:t>
      </w:r>
      <w:proofErr w:type="gramStart"/>
      <w:r w:rsidRPr="00142003">
        <w:rPr>
          <w:lang w:val="en-US"/>
        </w:rPr>
        <w:t>ranges</w:t>
      </w:r>
      <w:proofErr w:type="gramEnd"/>
    </w:p>
    <w:bookmarkEnd w:id="4"/>
    <w:p w14:paraId="2DD6D0F3" w14:textId="77777777" w:rsidR="00AE4898" w:rsidRPr="00142003" w:rsidRDefault="00AE4898" w:rsidP="00AE4898">
      <w:pPr>
        <w:rPr>
          <w:lang w:val="en-US"/>
        </w:rPr>
      </w:pPr>
      <w:r w:rsidRPr="00142003">
        <w:rPr>
          <w:noProof/>
          <w:lang w:val="en-US"/>
        </w:rPr>
        <w:drawing>
          <wp:inline distT="0" distB="0" distL="0" distR="0" wp14:anchorId="6FC2F0C0" wp14:editId="249ADA15">
            <wp:extent cx="5850255" cy="2139315"/>
            <wp:effectExtent l="0" t="0" r="0" b="0"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530C23A5-F18E-4A7B-82AB-3A56F34733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530C23A5-F18E-4A7B-82AB-3A56F34733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CFFF" w14:textId="77777777" w:rsidR="00AE4898" w:rsidRPr="00142003" w:rsidRDefault="00AE4898" w:rsidP="00AE4898">
      <w:pPr>
        <w:pStyle w:val="Heading4"/>
        <w:rPr>
          <w:lang w:val="en-US"/>
        </w:rPr>
      </w:pPr>
      <w:r w:rsidRPr="00142003">
        <w:rPr>
          <w:lang w:val="en-US"/>
        </w:rPr>
        <w:lastRenderedPageBreak/>
        <w:t>Exercise statement</w:t>
      </w:r>
    </w:p>
    <w:p w14:paraId="10AA3BB0" w14:textId="77777777" w:rsidR="00AE4898" w:rsidRPr="00142003" w:rsidRDefault="00AE4898" w:rsidP="00AE4898">
      <w:pPr>
        <w:keepNext/>
        <w:rPr>
          <w:lang w:val="en-US"/>
        </w:rPr>
      </w:pPr>
      <w:r w:rsidRPr="00142003">
        <w:rPr>
          <w:lang w:val="en-US"/>
        </w:rPr>
        <w:t xml:space="preserve">From the information given in </w:t>
      </w:r>
      <w:r w:rsidRPr="00142003">
        <w:rPr>
          <w:lang w:val="en-US"/>
        </w:rPr>
        <w:fldChar w:fldCharType="begin"/>
      </w:r>
      <w:r w:rsidRPr="00142003">
        <w:rPr>
          <w:lang w:val="en-US"/>
        </w:rPr>
        <w:instrText xml:space="preserve"> REF _Ref125904401 \r \h </w:instrText>
      </w:r>
      <w:r w:rsidRPr="00142003">
        <w:rPr>
          <w:lang w:val="en-US"/>
        </w:rPr>
      </w:r>
      <w:r w:rsidRPr="00142003">
        <w:rPr>
          <w:lang w:val="en-US"/>
        </w:rPr>
        <w:fldChar w:fldCharType="separate"/>
      </w:r>
      <w:r w:rsidRPr="00142003">
        <w:rPr>
          <w:lang w:val="en-US"/>
        </w:rPr>
        <w:t>Table 1</w:t>
      </w:r>
      <w:r w:rsidRPr="00142003">
        <w:rPr>
          <w:lang w:val="en-US"/>
        </w:rPr>
        <w:fldChar w:fldCharType="end"/>
      </w:r>
      <w:r w:rsidRPr="00142003">
        <w:rPr>
          <w:lang w:val="en-US"/>
        </w:rPr>
        <w:t xml:space="preserve">, compute the coefficients </w:t>
      </w:r>
      <m:oMath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</m:t>
            </m:r>
          </m:e>
        </m:d>
      </m:oMath>
      <w:r w:rsidRPr="00142003">
        <w:rPr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</m:e>
        </m:d>
      </m:oMath>
      <w:r w:rsidRPr="00142003">
        <w:rPr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3</m:t>
            </m:r>
          </m:e>
        </m:d>
        <m:r>
          <w:rPr>
            <w:rFonts w:ascii="Cambria Math" w:hAnsi="Cambria Math"/>
            <w:lang w:val="en-US"/>
          </w:rPr>
          <m:t>,</m:t>
        </m:r>
      </m:oMath>
      <w:r w:rsidRPr="00142003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4</m:t>
            </m:r>
          </m:e>
        </m:d>
      </m:oMath>
      <w:r w:rsidRPr="00142003">
        <w:rPr>
          <w:lang w:val="en-US"/>
        </w:rPr>
        <w:t>—for instance by writing a Matlab/Scilab/Octave/Python script—providing the best estimation of the FFM according to the equation:</w:t>
      </w:r>
    </w:p>
    <w:p w14:paraId="6DC07E71" w14:textId="77777777" w:rsidR="00AE4898" w:rsidRPr="00142003" w:rsidRDefault="00AE4898" w:rsidP="00AE4898">
      <w:pPr>
        <w:pStyle w:val="Equation"/>
        <w:jc w:val="center"/>
        <w:rPr>
          <w:lang w:val="en-US"/>
        </w:rPr>
      </w:pPr>
      <w:r w:rsidRPr="00142003">
        <w:rPr>
          <w:noProof/>
          <w:lang w:val="en-US"/>
        </w:rPr>
        <w:drawing>
          <wp:inline distT="0" distB="0" distL="0" distR="0" wp14:anchorId="63AD137F" wp14:editId="01D1CE00">
            <wp:extent cx="3348315" cy="437322"/>
            <wp:effectExtent l="0" t="0" r="508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821" cy="44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950A" w14:textId="77777777" w:rsidR="00AE4898" w:rsidRPr="00142003" w:rsidRDefault="00AE4898" w:rsidP="00AE4898">
      <w:pPr>
        <w:rPr>
          <w:lang w:val="en-US"/>
        </w:rPr>
      </w:pPr>
      <w:r w:rsidRPr="00142003">
        <w:rPr>
          <w:lang w:val="en-US"/>
        </w:rPr>
        <w:t>Additionally, determine the</w:t>
      </w:r>
      <w:r>
        <w:rPr>
          <w:lang w:val="en-US"/>
        </w:rPr>
        <w:t xml:space="preserve"> norm</w:t>
      </w:r>
      <w:r w:rsidRPr="00142003">
        <w:rPr>
          <w:lang w:val="en-US"/>
        </w:rPr>
        <w:t xml:space="preserve"> of the estimation error </w:t>
      </w:r>
      <m:oMath>
        <m:r>
          <w:rPr>
            <w:rFonts w:ascii="Cambria Math" w:hAnsi="Cambria Math"/>
            <w:lang w:val="en-US"/>
          </w:rPr>
          <m:t>e=</m:t>
        </m:r>
        <m:r>
          <m:rPr>
            <m:sty m:val="p"/>
          </m:rPr>
          <w:rPr>
            <w:rFonts w:ascii="Cambria Math" w:hAnsi="Cambria Math"/>
            <w:lang w:val="en-US"/>
          </w:rPr>
          <m:t>FFM</m:t>
        </m:r>
        <m:r>
          <w:rPr>
            <w:rFonts w:ascii="Cambria Math" w:hAnsi="Cambria Math"/>
            <w:lang w:val="en-US"/>
          </w:rPr>
          <m:t>-</m:t>
        </m:r>
        <m:acc>
          <m:accPr>
            <m:ctrlPr>
              <w:rPr>
                <w:rFonts w:ascii="Cambria Math" w:hAnsi="Cambria Math"/>
                <w:iCs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FFM</m:t>
            </m:r>
          </m:e>
        </m:acc>
      </m:oMath>
      <w:r w:rsidRPr="00142003">
        <w:rPr>
          <w:lang w:val="en-US"/>
        </w:rPr>
        <w:t>.</w:t>
      </w:r>
    </w:p>
    <w:p w14:paraId="2CC547F9" w14:textId="77777777" w:rsidR="00AE4898" w:rsidRPr="00142003" w:rsidRDefault="00AE4898" w:rsidP="00AE4898">
      <w:pPr>
        <w:rPr>
          <w:lang w:val="en-US"/>
        </w:rPr>
      </w:pPr>
      <w:r w:rsidRPr="00142003">
        <w:rPr>
          <w:lang w:val="en-US"/>
        </w:rPr>
        <w:t xml:space="preserve">The figures of  </w:t>
      </w:r>
      <w:r w:rsidRPr="00142003">
        <w:rPr>
          <w:lang w:val="en-US"/>
        </w:rPr>
        <w:fldChar w:fldCharType="begin"/>
      </w:r>
      <w:r w:rsidRPr="00142003">
        <w:rPr>
          <w:lang w:val="en-US"/>
        </w:rPr>
        <w:instrText xml:space="preserve"> REF _Ref125904401 \r \h </w:instrText>
      </w:r>
      <w:r w:rsidRPr="00142003">
        <w:rPr>
          <w:lang w:val="en-US"/>
        </w:rPr>
      </w:r>
      <w:r w:rsidRPr="00142003">
        <w:rPr>
          <w:lang w:val="en-US"/>
        </w:rPr>
        <w:fldChar w:fldCharType="separate"/>
      </w:r>
      <w:r w:rsidRPr="00142003">
        <w:rPr>
          <w:lang w:val="en-US"/>
        </w:rPr>
        <w:t>Table 1</w:t>
      </w:r>
      <w:r w:rsidRPr="00142003">
        <w:rPr>
          <w:lang w:val="en-US"/>
        </w:rPr>
        <w:fldChar w:fldCharType="end"/>
      </w:r>
      <w:r w:rsidRPr="00142003">
        <w:rPr>
          <w:lang w:val="en-US"/>
        </w:rPr>
        <w:t xml:space="preserve"> are reproduced below to be easily copied/pasted.</w:t>
      </w:r>
    </w:p>
    <w:p w14:paraId="2766DCCC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     21.          77.             36.            15.             11.          30.            12.</w:t>
      </w:r>
    </w:p>
    <w:p w14:paraId="30314092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178.7   6.8   178.2   7.1    177.3   7.3    176.1   4.9    173.4   4.5    174.    6.5    168.3   6.1 </w:t>
      </w:r>
    </w:p>
    <w:p w14:paraId="6C86FF4C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75.2    9.8   79.1    10.6   81.5    8.1    82.4    10.5   77.3    10.1   75.5    9.6    72.7    8.7 </w:t>
      </w:r>
    </w:p>
    <w:p w14:paraId="11FCF3C8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23.5    1.9   24.9    2.8    26.     2.5    26.5    3.     25.8    3.5    24.9    2.7    25.6    2.3 </w:t>
      </w:r>
    </w:p>
    <w:p w14:paraId="30210C29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104.1   9.3   109.8   12.1   113.6   10.5   116.7   13.5   112.4   14.9   108.4   11.7   109.    10.3</w:t>
      </w:r>
    </w:p>
    <w:p w14:paraId="7EDC45D3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463.    35.   451.    46.    447.    39.    438.    44.    456.    53.    480.    45.    470.    53. </w:t>
      </w:r>
    </w:p>
    <w:p w14:paraId="636FB40C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63.9    5.4   60.8    7.4    58.     5.5    53.2    7.9    50.3    5.8    47.5    7.3    41.3    7.4 </w:t>
      </w:r>
    </w:p>
    <w:p w14:paraId="4F5B2F10" w14:textId="77777777" w:rsidR="00AE4898" w:rsidRPr="00142003" w:rsidRDefault="00AE4898" w:rsidP="00AE4898">
      <w:pPr>
        <w:rPr>
          <w:rStyle w:val="CodeText"/>
          <w:sz w:val="14"/>
          <w:szCs w:val="1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69.4    8.    71.3    9.4    70.7    5.7    71.9    9.9    66.9    8.3    63.7    7.1    61.2    9.1 </w:t>
      </w:r>
    </w:p>
    <w:p w14:paraId="78295891" w14:textId="77777777" w:rsidR="00AE4898" w:rsidRPr="00AF370C" w:rsidRDefault="00AE4898" w:rsidP="00AE4898">
      <w:pPr>
        <w:rPr>
          <w:rFonts w:ascii="Courier New" w:hAnsi="Courier New" w:cs="Courier New"/>
          <w:szCs w:val="24"/>
          <w:lang w:val="en-US"/>
        </w:rPr>
      </w:pPr>
      <w:r w:rsidRPr="00142003">
        <w:rPr>
          <w:rStyle w:val="CodeText"/>
          <w:sz w:val="14"/>
          <w:szCs w:val="14"/>
          <w:lang w:val="en-US"/>
        </w:rPr>
        <w:t xml:space="preserve">         57.6    </w:t>
      </w:r>
      <w:proofErr w:type="gramStart"/>
      <w:r w:rsidRPr="00142003">
        <w:rPr>
          <w:rStyle w:val="CodeText"/>
          <w:sz w:val="14"/>
          <w:szCs w:val="14"/>
          <w:lang w:val="en-US"/>
        </w:rPr>
        <w:t>6.42  58.9</w:t>
      </w:r>
      <w:proofErr w:type="gramEnd"/>
      <w:r w:rsidRPr="00142003">
        <w:rPr>
          <w:rStyle w:val="CodeText"/>
          <w:sz w:val="14"/>
          <w:szCs w:val="14"/>
          <w:lang w:val="en-US"/>
        </w:rPr>
        <w:t xml:space="preserve">    8.24   59.1    5.8    59.3    9.2    55.1    7.1    52.6    6.7    49.5    8.2</w:t>
      </w:r>
    </w:p>
    <w:p w14:paraId="11AC4DEE" w14:textId="77777777" w:rsidR="00AE4898" w:rsidRPr="00DE58DF" w:rsidRDefault="00AE4898" w:rsidP="00DE58DF">
      <w:pPr>
        <w:rPr>
          <w:lang w:val="en-US"/>
        </w:rPr>
      </w:pPr>
    </w:p>
    <w:sectPr w:rsidR="00AE4898" w:rsidRPr="00DE58DF" w:rsidSect="00AF370C">
      <w:pgSz w:w="11907" w:h="16839" w:code="9"/>
      <w:pgMar w:top="1418" w:right="1276" w:bottom="1418" w:left="1418" w:header="851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21C49" w14:textId="77777777" w:rsidR="00E1062D" w:rsidRDefault="00E1062D" w:rsidP="00EF19FA">
      <w:r>
        <w:separator/>
      </w:r>
    </w:p>
  </w:endnote>
  <w:endnote w:type="continuationSeparator" w:id="0">
    <w:p w14:paraId="488BEDB6" w14:textId="77777777" w:rsidR="00E1062D" w:rsidRDefault="00E1062D" w:rsidP="00EF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EE0E" w14:textId="77777777" w:rsidR="00E1062D" w:rsidRDefault="00E1062D" w:rsidP="00EF19FA">
      <w:r>
        <w:separator/>
      </w:r>
    </w:p>
  </w:footnote>
  <w:footnote w:type="continuationSeparator" w:id="0">
    <w:p w14:paraId="1E034E67" w14:textId="77777777" w:rsidR="00E1062D" w:rsidRDefault="00E1062D" w:rsidP="00EF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7371"/>
    <w:multiLevelType w:val="multilevel"/>
    <w:tmpl w:val="E8CC6764"/>
    <w:lvl w:ilvl="0">
      <w:start w:val="1"/>
      <w:numFmt w:val="decimal"/>
      <w:pStyle w:val="TableCaption"/>
      <w:suff w:val="nothing"/>
      <w:lvlText w:val="Table %1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B155A7"/>
    <w:multiLevelType w:val="multilevel"/>
    <w:tmpl w:val="0BD08072"/>
    <w:name w:val="x"/>
    <w:lvl w:ilvl="0">
      <w:start w:val="1"/>
      <w:numFmt w:val="decimal"/>
      <w:suff w:val="nothing"/>
      <w:lvlText w:val="Code %1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decimal"/>
      <w:suff w:val="space"/>
      <w:lvlText w:val="L%2 "/>
      <w:lvlJc w:val="left"/>
      <w:pPr>
        <w:ind w:left="357" w:hanging="357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2" w15:restartNumberingAfterBreak="0">
    <w:nsid w:val="0CAC5949"/>
    <w:multiLevelType w:val="hybridMultilevel"/>
    <w:tmpl w:val="2E12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3A8"/>
    <w:multiLevelType w:val="multilevel"/>
    <w:tmpl w:val="81983938"/>
    <w:lvl w:ilvl="0">
      <w:start w:val="1"/>
      <w:numFmt w:val="decimal"/>
      <w:lvlText w:val="Table 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4B4C0C"/>
    <w:multiLevelType w:val="multilevel"/>
    <w:tmpl w:val="1396B982"/>
    <w:lvl w:ilvl="0">
      <w:start w:val="1"/>
      <w:numFmt w:val="decimal"/>
      <w:suff w:val="nothing"/>
      <w:lvlText w:val="Code 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pStyle w:val="Code"/>
      <w:suff w:val="space"/>
      <w:lvlText w:val="L%2 "/>
      <w:lvlJc w:val="left"/>
      <w:pPr>
        <w:ind w:left="0" w:firstLine="0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20D0C97"/>
    <w:multiLevelType w:val="multilevel"/>
    <w:tmpl w:val="216C934A"/>
    <w:styleLink w:val="FigureLegend"/>
    <w:lvl w:ilvl="0">
      <w:start w:val="1"/>
      <w:numFmt w:val="decimal"/>
      <w:pStyle w:val="FigureCaption"/>
      <w:suff w:val="nothing"/>
      <w:lvlText w:val="Figure %1"/>
      <w:lvlJc w:val="left"/>
      <w:pPr>
        <w:ind w:left="5812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15C3613"/>
    <w:multiLevelType w:val="multilevel"/>
    <w:tmpl w:val="DD1AC6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4B460B5"/>
    <w:multiLevelType w:val="multilevel"/>
    <w:tmpl w:val="227EC1D8"/>
    <w:styleLink w:val="CodeList"/>
    <w:lvl w:ilvl="0">
      <w:start w:val="1"/>
      <w:numFmt w:val="decimal"/>
      <w:suff w:val="nothing"/>
      <w:lvlText w:val="Code %1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decimal"/>
      <w:lvlText w:val="L%2 "/>
      <w:lvlJc w:val="left"/>
      <w:pPr>
        <w:ind w:left="216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6DDF4CD9"/>
    <w:multiLevelType w:val="hybridMultilevel"/>
    <w:tmpl w:val="3C668350"/>
    <w:lvl w:ilvl="0" w:tplc="FF0C1624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56CA8"/>
    <w:multiLevelType w:val="multilevel"/>
    <w:tmpl w:val="3722747C"/>
    <w:styleLink w:val="Style2"/>
    <w:lvl w:ilvl="0">
      <w:start w:val="1"/>
      <w:numFmt w:val="decimal"/>
      <w:lvlText w:val="Table %1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8094258"/>
    <w:multiLevelType w:val="hybridMultilevel"/>
    <w:tmpl w:val="2B42F784"/>
    <w:lvl w:ilvl="0" w:tplc="09B0F94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A2F68"/>
    <w:multiLevelType w:val="multilevel"/>
    <w:tmpl w:val="216C934A"/>
    <w:numStyleLink w:val="FigureLegend"/>
  </w:abstractNum>
  <w:abstractNum w:abstractNumId="12" w15:restartNumberingAfterBreak="0">
    <w:nsid w:val="7E723035"/>
    <w:multiLevelType w:val="multilevel"/>
    <w:tmpl w:val="98B843B2"/>
    <w:lvl w:ilvl="0">
      <w:start w:val="1"/>
      <w:numFmt w:val="decimal"/>
      <w:pStyle w:val="CodeCaption"/>
      <w:suff w:val="nothing"/>
      <w:lvlText w:val="Code %1"/>
      <w:lvlJc w:val="left"/>
      <w:pPr>
        <w:ind w:left="1440" w:hanging="360"/>
      </w:pPr>
    </w:lvl>
    <w:lvl w:ilvl="1">
      <w:start w:val="1"/>
      <w:numFmt w:val="decimal"/>
      <w:lvlText w:val="L%2 "/>
      <w:lvlJc w:val="left"/>
      <w:pPr>
        <w:ind w:left="2160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719020312">
    <w:abstractNumId w:val="6"/>
  </w:num>
  <w:num w:numId="2" w16cid:durableId="82840321">
    <w:abstractNumId w:val="8"/>
  </w:num>
  <w:num w:numId="3" w16cid:durableId="838738774">
    <w:abstractNumId w:val="10"/>
  </w:num>
  <w:num w:numId="4" w16cid:durableId="1774325562">
    <w:abstractNumId w:val="6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1286"/>
          </w:tabs>
          <w:ind w:left="128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R%2.%3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5" w16cid:durableId="603073979">
    <w:abstractNumId w:val="5"/>
  </w:num>
  <w:num w:numId="6" w16cid:durableId="1412462621">
    <w:abstractNumId w:val="11"/>
  </w:num>
  <w:num w:numId="7" w16cid:durableId="548498921">
    <w:abstractNumId w:val="9"/>
  </w:num>
  <w:num w:numId="8" w16cid:durableId="1099057963">
    <w:abstractNumId w:val="0"/>
  </w:num>
  <w:num w:numId="9" w16cid:durableId="674841348">
    <w:abstractNumId w:val="7"/>
  </w:num>
  <w:num w:numId="10" w16cid:durableId="560949169">
    <w:abstractNumId w:val="12"/>
  </w:num>
  <w:num w:numId="11" w16cid:durableId="260995959">
    <w:abstractNumId w:val="4"/>
    <w:lvlOverride w:ilvl="0"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2" w16cid:durableId="521214248">
    <w:abstractNumId w:val="4"/>
    <w:lvlOverride w:ilvl="0">
      <w:startOverride w:val="1"/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3" w16cid:durableId="1925726086">
    <w:abstractNumId w:val="4"/>
    <w:lvlOverride w:ilvl="0"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4" w16cid:durableId="1354763664">
    <w:abstractNumId w:val="4"/>
    <w:lvlOverride w:ilvl="0">
      <w:startOverride w:val="1"/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5" w16cid:durableId="1505053704">
    <w:abstractNumId w:val="11"/>
    <w:lvlOverride w:ilvl="0">
      <w:lvl w:ilvl="0">
        <w:start w:val="1"/>
        <w:numFmt w:val="decimal"/>
        <w:pStyle w:val="FigureCaption"/>
        <w:suff w:val="nothing"/>
        <w:lvlText w:val="Figure %1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6" w16cid:durableId="1146553041">
    <w:abstractNumId w:val="4"/>
    <w:lvlOverride w:ilvl="0">
      <w:startOverride w:val="1"/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7" w16cid:durableId="569581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0164676">
    <w:abstractNumId w:val="4"/>
    <w:lvlOverride w:ilvl="0">
      <w:startOverride w:val="1"/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19" w16cid:durableId="1783767693">
    <w:abstractNumId w:val="4"/>
    <w:lvlOverride w:ilvl="0">
      <w:startOverride w:val="1"/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0" w16cid:durableId="557253975">
    <w:abstractNumId w:val="4"/>
    <w:lvlOverride w:ilvl="0">
      <w:startOverride w:val="1"/>
      <w:lvl w:ilvl="0">
        <w:start w:val="1"/>
        <w:numFmt w:val="decimal"/>
        <w:suff w:val="nothing"/>
        <w:lvlText w:val="Code %1"/>
        <w:lvlJc w:val="left"/>
        <w:pPr>
          <w:ind w:left="360" w:hanging="360"/>
        </w:pPr>
        <w:rPr>
          <w:rFonts w:ascii="Arial" w:hAnsi="Arial" w:hint="default"/>
        </w:rPr>
      </w:lvl>
    </w:lvlOverride>
    <w:lvlOverride w:ilvl="1">
      <w:startOverride w:val="1"/>
      <w:lvl w:ilvl="1">
        <w:start w:val="1"/>
        <w:numFmt w:val="decimal"/>
        <w:pStyle w:val="Code"/>
        <w:suff w:val="space"/>
        <w:lvlText w:val="L%2 "/>
        <w:lvlJc w:val="right"/>
        <w:pPr>
          <w:ind w:left="0" w:firstLine="0"/>
        </w:pPr>
        <w:rPr>
          <w:rFonts w:ascii="Arial" w:hAnsi="Arial" w:hint="default"/>
          <w:sz w:val="2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1" w16cid:durableId="1677151146">
    <w:abstractNumId w:val="3"/>
  </w:num>
  <w:num w:numId="22" w16cid:durableId="30555240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2D"/>
    <w:rsid w:val="000004D3"/>
    <w:rsid w:val="00000B6A"/>
    <w:rsid w:val="000015EE"/>
    <w:rsid w:val="00001BD2"/>
    <w:rsid w:val="00003E32"/>
    <w:rsid w:val="000049DE"/>
    <w:rsid w:val="0000562A"/>
    <w:rsid w:val="00006260"/>
    <w:rsid w:val="00006E62"/>
    <w:rsid w:val="000073BD"/>
    <w:rsid w:val="0000770D"/>
    <w:rsid w:val="0001008A"/>
    <w:rsid w:val="00012203"/>
    <w:rsid w:val="000133EE"/>
    <w:rsid w:val="00014D60"/>
    <w:rsid w:val="00015E7C"/>
    <w:rsid w:val="000161A0"/>
    <w:rsid w:val="00020828"/>
    <w:rsid w:val="000209E3"/>
    <w:rsid w:val="00021916"/>
    <w:rsid w:val="00021CF5"/>
    <w:rsid w:val="0002216C"/>
    <w:rsid w:val="00023073"/>
    <w:rsid w:val="00024B2D"/>
    <w:rsid w:val="00025E0A"/>
    <w:rsid w:val="00027B2D"/>
    <w:rsid w:val="00030280"/>
    <w:rsid w:val="00031558"/>
    <w:rsid w:val="00031956"/>
    <w:rsid w:val="0003213A"/>
    <w:rsid w:val="00032A6E"/>
    <w:rsid w:val="00032CBD"/>
    <w:rsid w:val="0003391E"/>
    <w:rsid w:val="00036286"/>
    <w:rsid w:val="00036FA5"/>
    <w:rsid w:val="00036FE6"/>
    <w:rsid w:val="0003750F"/>
    <w:rsid w:val="00037BCA"/>
    <w:rsid w:val="00037C0D"/>
    <w:rsid w:val="00037C41"/>
    <w:rsid w:val="0004168E"/>
    <w:rsid w:val="000419E6"/>
    <w:rsid w:val="0004228A"/>
    <w:rsid w:val="000424AA"/>
    <w:rsid w:val="000425FA"/>
    <w:rsid w:val="00043176"/>
    <w:rsid w:val="00043237"/>
    <w:rsid w:val="0004360C"/>
    <w:rsid w:val="000438F6"/>
    <w:rsid w:val="000439B2"/>
    <w:rsid w:val="00043A70"/>
    <w:rsid w:val="00043F1D"/>
    <w:rsid w:val="00044C23"/>
    <w:rsid w:val="000451A4"/>
    <w:rsid w:val="0004727D"/>
    <w:rsid w:val="00047B68"/>
    <w:rsid w:val="000525A1"/>
    <w:rsid w:val="00052AC8"/>
    <w:rsid w:val="00053235"/>
    <w:rsid w:val="000538CC"/>
    <w:rsid w:val="00053A94"/>
    <w:rsid w:val="0005413F"/>
    <w:rsid w:val="00055042"/>
    <w:rsid w:val="00056279"/>
    <w:rsid w:val="0005668E"/>
    <w:rsid w:val="000568F8"/>
    <w:rsid w:val="00056ED3"/>
    <w:rsid w:val="00057AC6"/>
    <w:rsid w:val="0006179D"/>
    <w:rsid w:val="00062376"/>
    <w:rsid w:val="00063C9C"/>
    <w:rsid w:val="000643CE"/>
    <w:rsid w:val="000651CC"/>
    <w:rsid w:val="00065EC7"/>
    <w:rsid w:val="00065F8D"/>
    <w:rsid w:val="00066428"/>
    <w:rsid w:val="00066437"/>
    <w:rsid w:val="00066D76"/>
    <w:rsid w:val="00067039"/>
    <w:rsid w:val="0006776B"/>
    <w:rsid w:val="00071C4B"/>
    <w:rsid w:val="00071D0B"/>
    <w:rsid w:val="0007446E"/>
    <w:rsid w:val="00074475"/>
    <w:rsid w:val="00077642"/>
    <w:rsid w:val="000778BC"/>
    <w:rsid w:val="00082CA7"/>
    <w:rsid w:val="00082F51"/>
    <w:rsid w:val="0008380A"/>
    <w:rsid w:val="00083A3D"/>
    <w:rsid w:val="00084B01"/>
    <w:rsid w:val="00084F30"/>
    <w:rsid w:val="00085085"/>
    <w:rsid w:val="000855D6"/>
    <w:rsid w:val="00085A20"/>
    <w:rsid w:val="00085E25"/>
    <w:rsid w:val="00086EF9"/>
    <w:rsid w:val="00090F84"/>
    <w:rsid w:val="00091BC1"/>
    <w:rsid w:val="00091E3D"/>
    <w:rsid w:val="00092326"/>
    <w:rsid w:val="00092637"/>
    <w:rsid w:val="00092DF5"/>
    <w:rsid w:val="00092EE1"/>
    <w:rsid w:val="000935EB"/>
    <w:rsid w:val="0009443D"/>
    <w:rsid w:val="00094A2C"/>
    <w:rsid w:val="00094BB8"/>
    <w:rsid w:val="00097CA4"/>
    <w:rsid w:val="000A1D83"/>
    <w:rsid w:val="000A1DCB"/>
    <w:rsid w:val="000A23A6"/>
    <w:rsid w:val="000A2993"/>
    <w:rsid w:val="000A3B39"/>
    <w:rsid w:val="000A4413"/>
    <w:rsid w:val="000A558C"/>
    <w:rsid w:val="000A5B72"/>
    <w:rsid w:val="000A6924"/>
    <w:rsid w:val="000A6BE0"/>
    <w:rsid w:val="000A7624"/>
    <w:rsid w:val="000A7842"/>
    <w:rsid w:val="000A7A2D"/>
    <w:rsid w:val="000A7C5E"/>
    <w:rsid w:val="000B01FF"/>
    <w:rsid w:val="000B1129"/>
    <w:rsid w:val="000B1181"/>
    <w:rsid w:val="000B147F"/>
    <w:rsid w:val="000B182F"/>
    <w:rsid w:val="000B1B47"/>
    <w:rsid w:val="000B22FB"/>
    <w:rsid w:val="000B2A79"/>
    <w:rsid w:val="000B2D15"/>
    <w:rsid w:val="000B3188"/>
    <w:rsid w:val="000B3B60"/>
    <w:rsid w:val="000B49D5"/>
    <w:rsid w:val="000B4E1E"/>
    <w:rsid w:val="000B5589"/>
    <w:rsid w:val="000B5BD5"/>
    <w:rsid w:val="000B62BB"/>
    <w:rsid w:val="000B71FF"/>
    <w:rsid w:val="000C02A1"/>
    <w:rsid w:val="000C0574"/>
    <w:rsid w:val="000C0AAA"/>
    <w:rsid w:val="000C0AC6"/>
    <w:rsid w:val="000C32E7"/>
    <w:rsid w:val="000C457A"/>
    <w:rsid w:val="000C5CE2"/>
    <w:rsid w:val="000C6023"/>
    <w:rsid w:val="000C74E6"/>
    <w:rsid w:val="000C7931"/>
    <w:rsid w:val="000D1050"/>
    <w:rsid w:val="000D1C8C"/>
    <w:rsid w:val="000D26B6"/>
    <w:rsid w:val="000D2A15"/>
    <w:rsid w:val="000D2B11"/>
    <w:rsid w:val="000D2B3D"/>
    <w:rsid w:val="000D3AD4"/>
    <w:rsid w:val="000D43F1"/>
    <w:rsid w:val="000D4C0E"/>
    <w:rsid w:val="000D5270"/>
    <w:rsid w:val="000D582D"/>
    <w:rsid w:val="000D589E"/>
    <w:rsid w:val="000D5FAB"/>
    <w:rsid w:val="000D7C09"/>
    <w:rsid w:val="000E20F1"/>
    <w:rsid w:val="000E2EF3"/>
    <w:rsid w:val="000E31A4"/>
    <w:rsid w:val="000E4161"/>
    <w:rsid w:val="000E50E4"/>
    <w:rsid w:val="000E6F5C"/>
    <w:rsid w:val="000F0262"/>
    <w:rsid w:val="000F0B46"/>
    <w:rsid w:val="000F1D3C"/>
    <w:rsid w:val="000F3791"/>
    <w:rsid w:val="000F442E"/>
    <w:rsid w:val="000F50D0"/>
    <w:rsid w:val="000F5627"/>
    <w:rsid w:val="000F775D"/>
    <w:rsid w:val="00100A37"/>
    <w:rsid w:val="00100AAE"/>
    <w:rsid w:val="00102205"/>
    <w:rsid w:val="001023EE"/>
    <w:rsid w:val="00102CB4"/>
    <w:rsid w:val="001048F3"/>
    <w:rsid w:val="001062C5"/>
    <w:rsid w:val="00106F7E"/>
    <w:rsid w:val="0010786E"/>
    <w:rsid w:val="00107C71"/>
    <w:rsid w:val="00111A37"/>
    <w:rsid w:val="00111BFC"/>
    <w:rsid w:val="001122BE"/>
    <w:rsid w:val="001147AE"/>
    <w:rsid w:val="001149AB"/>
    <w:rsid w:val="00115DC6"/>
    <w:rsid w:val="00116DA9"/>
    <w:rsid w:val="00116E9B"/>
    <w:rsid w:val="00117208"/>
    <w:rsid w:val="001178F4"/>
    <w:rsid w:val="0012000D"/>
    <w:rsid w:val="00120D96"/>
    <w:rsid w:val="00121A81"/>
    <w:rsid w:val="00121BD0"/>
    <w:rsid w:val="00121BF8"/>
    <w:rsid w:val="00121C0D"/>
    <w:rsid w:val="001220F0"/>
    <w:rsid w:val="00122E74"/>
    <w:rsid w:val="00123CEA"/>
    <w:rsid w:val="0012457D"/>
    <w:rsid w:val="00124644"/>
    <w:rsid w:val="0012473B"/>
    <w:rsid w:val="001255EA"/>
    <w:rsid w:val="00125ADC"/>
    <w:rsid w:val="001260B3"/>
    <w:rsid w:val="001265E0"/>
    <w:rsid w:val="00126C02"/>
    <w:rsid w:val="00127226"/>
    <w:rsid w:val="001312AC"/>
    <w:rsid w:val="00131C74"/>
    <w:rsid w:val="00131CE3"/>
    <w:rsid w:val="00131E5F"/>
    <w:rsid w:val="001336B8"/>
    <w:rsid w:val="00134222"/>
    <w:rsid w:val="00134DD8"/>
    <w:rsid w:val="001358EE"/>
    <w:rsid w:val="00137439"/>
    <w:rsid w:val="001378D6"/>
    <w:rsid w:val="00140782"/>
    <w:rsid w:val="00141DE9"/>
    <w:rsid w:val="00141EEC"/>
    <w:rsid w:val="00142003"/>
    <w:rsid w:val="0014293E"/>
    <w:rsid w:val="00143394"/>
    <w:rsid w:val="00143820"/>
    <w:rsid w:val="001446CC"/>
    <w:rsid w:val="00145D81"/>
    <w:rsid w:val="0014634B"/>
    <w:rsid w:val="00146693"/>
    <w:rsid w:val="001473BE"/>
    <w:rsid w:val="00147A1F"/>
    <w:rsid w:val="00150714"/>
    <w:rsid w:val="00150F7E"/>
    <w:rsid w:val="001517F6"/>
    <w:rsid w:val="00151ABE"/>
    <w:rsid w:val="00151C43"/>
    <w:rsid w:val="0015270D"/>
    <w:rsid w:val="00152E22"/>
    <w:rsid w:val="0015305D"/>
    <w:rsid w:val="001530D3"/>
    <w:rsid w:val="00153AE6"/>
    <w:rsid w:val="00153EF5"/>
    <w:rsid w:val="00156061"/>
    <w:rsid w:val="001562EA"/>
    <w:rsid w:val="00156B4F"/>
    <w:rsid w:val="0015707D"/>
    <w:rsid w:val="00157889"/>
    <w:rsid w:val="001578BD"/>
    <w:rsid w:val="00160B2E"/>
    <w:rsid w:val="0016190F"/>
    <w:rsid w:val="00161AB1"/>
    <w:rsid w:val="00162519"/>
    <w:rsid w:val="001627DE"/>
    <w:rsid w:val="00163509"/>
    <w:rsid w:val="00163D74"/>
    <w:rsid w:val="00166008"/>
    <w:rsid w:val="001674DA"/>
    <w:rsid w:val="00167651"/>
    <w:rsid w:val="00167C45"/>
    <w:rsid w:val="00167F6F"/>
    <w:rsid w:val="001706BB"/>
    <w:rsid w:val="00171C68"/>
    <w:rsid w:val="001730B6"/>
    <w:rsid w:val="00173225"/>
    <w:rsid w:val="00173991"/>
    <w:rsid w:val="00173CE3"/>
    <w:rsid w:val="001771E2"/>
    <w:rsid w:val="0017772F"/>
    <w:rsid w:val="00177C41"/>
    <w:rsid w:val="00177CAE"/>
    <w:rsid w:val="0018067A"/>
    <w:rsid w:val="00182377"/>
    <w:rsid w:val="00182F36"/>
    <w:rsid w:val="001844E3"/>
    <w:rsid w:val="0018457B"/>
    <w:rsid w:val="001845E4"/>
    <w:rsid w:val="001848A7"/>
    <w:rsid w:val="00184F42"/>
    <w:rsid w:val="001850D6"/>
    <w:rsid w:val="00185103"/>
    <w:rsid w:val="0018615D"/>
    <w:rsid w:val="0018624F"/>
    <w:rsid w:val="00187209"/>
    <w:rsid w:val="00187330"/>
    <w:rsid w:val="00187E8A"/>
    <w:rsid w:val="001902F2"/>
    <w:rsid w:val="00190700"/>
    <w:rsid w:val="001908C8"/>
    <w:rsid w:val="00192C3F"/>
    <w:rsid w:val="001932AF"/>
    <w:rsid w:val="001942D6"/>
    <w:rsid w:val="001944BD"/>
    <w:rsid w:val="0019476E"/>
    <w:rsid w:val="00194BD7"/>
    <w:rsid w:val="00195A25"/>
    <w:rsid w:val="00195A2D"/>
    <w:rsid w:val="00196192"/>
    <w:rsid w:val="00196B16"/>
    <w:rsid w:val="001A0499"/>
    <w:rsid w:val="001A0989"/>
    <w:rsid w:val="001A10B3"/>
    <w:rsid w:val="001A16F3"/>
    <w:rsid w:val="001A2BE2"/>
    <w:rsid w:val="001A34A3"/>
    <w:rsid w:val="001A492F"/>
    <w:rsid w:val="001A5155"/>
    <w:rsid w:val="001A6559"/>
    <w:rsid w:val="001A6610"/>
    <w:rsid w:val="001A7143"/>
    <w:rsid w:val="001A72B2"/>
    <w:rsid w:val="001B0B4B"/>
    <w:rsid w:val="001B1F74"/>
    <w:rsid w:val="001B23E9"/>
    <w:rsid w:val="001B267C"/>
    <w:rsid w:val="001B2C32"/>
    <w:rsid w:val="001B30A6"/>
    <w:rsid w:val="001B3B42"/>
    <w:rsid w:val="001B4748"/>
    <w:rsid w:val="001B4EFB"/>
    <w:rsid w:val="001B5D4D"/>
    <w:rsid w:val="001C056B"/>
    <w:rsid w:val="001C07A8"/>
    <w:rsid w:val="001C0B8D"/>
    <w:rsid w:val="001C1537"/>
    <w:rsid w:val="001C1740"/>
    <w:rsid w:val="001C1C11"/>
    <w:rsid w:val="001C2189"/>
    <w:rsid w:val="001C266A"/>
    <w:rsid w:val="001C3490"/>
    <w:rsid w:val="001C5CBC"/>
    <w:rsid w:val="001C6445"/>
    <w:rsid w:val="001C71A3"/>
    <w:rsid w:val="001D0AFA"/>
    <w:rsid w:val="001D216A"/>
    <w:rsid w:val="001D26D9"/>
    <w:rsid w:val="001D3681"/>
    <w:rsid w:val="001D3944"/>
    <w:rsid w:val="001D39F5"/>
    <w:rsid w:val="001D46E8"/>
    <w:rsid w:val="001D504B"/>
    <w:rsid w:val="001D5107"/>
    <w:rsid w:val="001D5274"/>
    <w:rsid w:val="001D572A"/>
    <w:rsid w:val="001D66DD"/>
    <w:rsid w:val="001E0195"/>
    <w:rsid w:val="001E02DA"/>
    <w:rsid w:val="001E0F40"/>
    <w:rsid w:val="001E20C0"/>
    <w:rsid w:val="001E2DDE"/>
    <w:rsid w:val="001E414A"/>
    <w:rsid w:val="001E4ADB"/>
    <w:rsid w:val="001E5399"/>
    <w:rsid w:val="001E559F"/>
    <w:rsid w:val="001E5762"/>
    <w:rsid w:val="001E63C4"/>
    <w:rsid w:val="001E671D"/>
    <w:rsid w:val="001E718A"/>
    <w:rsid w:val="001F11CE"/>
    <w:rsid w:val="001F181D"/>
    <w:rsid w:val="001F1BBD"/>
    <w:rsid w:val="001F25E7"/>
    <w:rsid w:val="001F33B7"/>
    <w:rsid w:val="001F557B"/>
    <w:rsid w:val="001F5E86"/>
    <w:rsid w:val="001F77CE"/>
    <w:rsid w:val="001F7AEA"/>
    <w:rsid w:val="00200E31"/>
    <w:rsid w:val="002040EC"/>
    <w:rsid w:val="00204854"/>
    <w:rsid w:val="00204C09"/>
    <w:rsid w:val="00204CC0"/>
    <w:rsid w:val="00205081"/>
    <w:rsid w:val="00205146"/>
    <w:rsid w:val="00205B91"/>
    <w:rsid w:val="00210960"/>
    <w:rsid w:val="002137B2"/>
    <w:rsid w:val="0021454A"/>
    <w:rsid w:val="00214BBF"/>
    <w:rsid w:val="00215486"/>
    <w:rsid w:val="00215DE6"/>
    <w:rsid w:val="00215EB2"/>
    <w:rsid w:val="0021616C"/>
    <w:rsid w:val="0021744D"/>
    <w:rsid w:val="00217FFD"/>
    <w:rsid w:val="00220AE4"/>
    <w:rsid w:val="00225951"/>
    <w:rsid w:val="00226B71"/>
    <w:rsid w:val="00226B7F"/>
    <w:rsid w:val="002270A5"/>
    <w:rsid w:val="00227B81"/>
    <w:rsid w:val="00230545"/>
    <w:rsid w:val="0023074A"/>
    <w:rsid w:val="00230EF5"/>
    <w:rsid w:val="00231D45"/>
    <w:rsid w:val="00231F8F"/>
    <w:rsid w:val="0023351B"/>
    <w:rsid w:val="00233585"/>
    <w:rsid w:val="00233E8A"/>
    <w:rsid w:val="00234D3C"/>
    <w:rsid w:val="002350AF"/>
    <w:rsid w:val="00236666"/>
    <w:rsid w:val="00237214"/>
    <w:rsid w:val="00237231"/>
    <w:rsid w:val="0023781F"/>
    <w:rsid w:val="002378CF"/>
    <w:rsid w:val="002402CB"/>
    <w:rsid w:val="00241322"/>
    <w:rsid w:val="0024178A"/>
    <w:rsid w:val="00241DEE"/>
    <w:rsid w:val="0024205F"/>
    <w:rsid w:val="00242673"/>
    <w:rsid w:val="002428E7"/>
    <w:rsid w:val="0024339E"/>
    <w:rsid w:val="002436CC"/>
    <w:rsid w:val="00245463"/>
    <w:rsid w:val="002457E8"/>
    <w:rsid w:val="00246E71"/>
    <w:rsid w:val="00247DAC"/>
    <w:rsid w:val="00251824"/>
    <w:rsid w:val="00251F41"/>
    <w:rsid w:val="00253054"/>
    <w:rsid w:val="002532F5"/>
    <w:rsid w:val="00254453"/>
    <w:rsid w:val="00254FD2"/>
    <w:rsid w:val="00255E5E"/>
    <w:rsid w:val="00255FB5"/>
    <w:rsid w:val="00256304"/>
    <w:rsid w:val="0025640D"/>
    <w:rsid w:val="002566EB"/>
    <w:rsid w:val="00257878"/>
    <w:rsid w:val="002607C1"/>
    <w:rsid w:val="00262A5B"/>
    <w:rsid w:val="00262E4B"/>
    <w:rsid w:val="00263179"/>
    <w:rsid w:val="0026365F"/>
    <w:rsid w:val="00263923"/>
    <w:rsid w:val="0026400B"/>
    <w:rsid w:val="002641F5"/>
    <w:rsid w:val="00264BB5"/>
    <w:rsid w:val="0026522F"/>
    <w:rsid w:val="00266034"/>
    <w:rsid w:val="0026716B"/>
    <w:rsid w:val="002672F4"/>
    <w:rsid w:val="002678BB"/>
    <w:rsid w:val="002703A9"/>
    <w:rsid w:val="0027045B"/>
    <w:rsid w:val="002707C3"/>
    <w:rsid w:val="00270E18"/>
    <w:rsid w:val="00271361"/>
    <w:rsid w:val="00271E54"/>
    <w:rsid w:val="00273827"/>
    <w:rsid w:val="002743F0"/>
    <w:rsid w:val="002757EF"/>
    <w:rsid w:val="002770AE"/>
    <w:rsid w:val="0027726A"/>
    <w:rsid w:val="00281DF3"/>
    <w:rsid w:val="00282172"/>
    <w:rsid w:val="00282243"/>
    <w:rsid w:val="00283E0A"/>
    <w:rsid w:val="00284145"/>
    <w:rsid w:val="00284154"/>
    <w:rsid w:val="00284703"/>
    <w:rsid w:val="00284F11"/>
    <w:rsid w:val="00285AE8"/>
    <w:rsid w:val="00285D74"/>
    <w:rsid w:val="0028659B"/>
    <w:rsid w:val="00287915"/>
    <w:rsid w:val="002879D8"/>
    <w:rsid w:val="00287C9D"/>
    <w:rsid w:val="002905C8"/>
    <w:rsid w:val="002908FB"/>
    <w:rsid w:val="00290C6E"/>
    <w:rsid w:val="00291B28"/>
    <w:rsid w:val="0029274C"/>
    <w:rsid w:val="00293EF6"/>
    <w:rsid w:val="00293FFA"/>
    <w:rsid w:val="00295F8C"/>
    <w:rsid w:val="00296DC9"/>
    <w:rsid w:val="002A0135"/>
    <w:rsid w:val="002A0576"/>
    <w:rsid w:val="002A0B3B"/>
    <w:rsid w:val="002A0C92"/>
    <w:rsid w:val="002A1AC9"/>
    <w:rsid w:val="002A1B0F"/>
    <w:rsid w:val="002A1F1B"/>
    <w:rsid w:val="002A215B"/>
    <w:rsid w:val="002A2361"/>
    <w:rsid w:val="002A2949"/>
    <w:rsid w:val="002A408C"/>
    <w:rsid w:val="002A5023"/>
    <w:rsid w:val="002A56C1"/>
    <w:rsid w:val="002A5872"/>
    <w:rsid w:val="002A59A2"/>
    <w:rsid w:val="002A6397"/>
    <w:rsid w:val="002A73FB"/>
    <w:rsid w:val="002A7932"/>
    <w:rsid w:val="002B026B"/>
    <w:rsid w:val="002B0CAA"/>
    <w:rsid w:val="002B1F31"/>
    <w:rsid w:val="002B2E4D"/>
    <w:rsid w:val="002B4A2F"/>
    <w:rsid w:val="002B5B79"/>
    <w:rsid w:val="002B5D66"/>
    <w:rsid w:val="002B63CB"/>
    <w:rsid w:val="002B6B7A"/>
    <w:rsid w:val="002B6BDF"/>
    <w:rsid w:val="002B6E89"/>
    <w:rsid w:val="002B799B"/>
    <w:rsid w:val="002C0544"/>
    <w:rsid w:val="002C0B9A"/>
    <w:rsid w:val="002C1C2A"/>
    <w:rsid w:val="002C347C"/>
    <w:rsid w:val="002C364C"/>
    <w:rsid w:val="002C39F9"/>
    <w:rsid w:val="002C3D0E"/>
    <w:rsid w:val="002C407E"/>
    <w:rsid w:val="002C4159"/>
    <w:rsid w:val="002C422A"/>
    <w:rsid w:val="002C46CA"/>
    <w:rsid w:val="002C5845"/>
    <w:rsid w:val="002C6040"/>
    <w:rsid w:val="002C68FD"/>
    <w:rsid w:val="002C74D4"/>
    <w:rsid w:val="002D100F"/>
    <w:rsid w:val="002D32CB"/>
    <w:rsid w:val="002D332F"/>
    <w:rsid w:val="002D3F0F"/>
    <w:rsid w:val="002D45A7"/>
    <w:rsid w:val="002D4AD8"/>
    <w:rsid w:val="002D50D1"/>
    <w:rsid w:val="002D5444"/>
    <w:rsid w:val="002D57AF"/>
    <w:rsid w:val="002D5A65"/>
    <w:rsid w:val="002D6766"/>
    <w:rsid w:val="002D6C3A"/>
    <w:rsid w:val="002E17C8"/>
    <w:rsid w:val="002E1D3C"/>
    <w:rsid w:val="002E1ED5"/>
    <w:rsid w:val="002E33F9"/>
    <w:rsid w:val="002E4267"/>
    <w:rsid w:val="002E457F"/>
    <w:rsid w:val="002E5BB9"/>
    <w:rsid w:val="002E6E69"/>
    <w:rsid w:val="002F1620"/>
    <w:rsid w:val="002F22B0"/>
    <w:rsid w:val="002F29BC"/>
    <w:rsid w:val="002F358B"/>
    <w:rsid w:val="002F3FF8"/>
    <w:rsid w:val="002F4FD7"/>
    <w:rsid w:val="002F51AF"/>
    <w:rsid w:val="002F581E"/>
    <w:rsid w:val="002F5836"/>
    <w:rsid w:val="002F58EE"/>
    <w:rsid w:val="002F5C4E"/>
    <w:rsid w:val="002F63FD"/>
    <w:rsid w:val="002F7021"/>
    <w:rsid w:val="002F733B"/>
    <w:rsid w:val="002F7509"/>
    <w:rsid w:val="002F7FA1"/>
    <w:rsid w:val="00302479"/>
    <w:rsid w:val="003026FE"/>
    <w:rsid w:val="00302C63"/>
    <w:rsid w:val="00303673"/>
    <w:rsid w:val="00304ADA"/>
    <w:rsid w:val="00304B11"/>
    <w:rsid w:val="00305329"/>
    <w:rsid w:val="00305EB7"/>
    <w:rsid w:val="003063AA"/>
    <w:rsid w:val="00306EFD"/>
    <w:rsid w:val="00307559"/>
    <w:rsid w:val="00310DE9"/>
    <w:rsid w:val="0031180E"/>
    <w:rsid w:val="003124E8"/>
    <w:rsid w:val="00312649"/>
    <w:rsid w:val="003135C4"/>
    <w:rsid w:val="00313B08"/>
    <w:rsid w:val="00313EE2"/>
    <w:rsid w:val="00315282"/>
    <w:rsid w:val="00315408"/>
    <w:rsid w:val="00316346"/>
    <w:rsid w:val="00316FCD"/>
    <w:rsid w:val="003173A2"/>
    <w:rsid w:val="0032101C"/>
    <w:rsid w:val="00321DFB"/>
    <w:rsid w:val="00322B96"/>
    <w:rsid w:val="0032451B"/>
    <w:rsid w:val="003257BB"/>
    <w:rsid w:val="00325877"/>
    <w:rsid w:val="0032633E"/>
    <w:rsid w:val="0032661A"/>
    <w:rsid w:val="003268A2"/>
    <w:rsid w:val="00326D02"/>
    <w:rsid w:val="00327278"/>
    <w:rsid w:val="0033129C"/>
    <w:rsid w:val="003314BE"/>
    <w:rsid w:val="00331FED"/>
    <w:rsid w:val="00332731"/>
    <w:rsid w:val="00332743"/>
    <w:rsid w:val="00332872"/>
    <w:rsid w:val="00332A5C"/>
    <w:rsid w:val="0033467E"/>
    <w:rsid w:val="0033489E"/>
    <w:rsid w:val="00334FD3"/>
    <w:rsid w:val="003359FB"/>
    <w:rsid w:val="00336EC5"/>
    <w:rsid w:val="003371AF"/>
    <w:rsid w:val="00337233"/>
    <w:rsid w:val="00337A59"/>
    <w:rsid w:val="0034098B"/>
    <w:rsid w:val="003414AF"/>
    <w:rsid w:val="00341609"/>
    <w:rsid w:val="00341848"/>
    <w:rsid w:val="00341BAC"/>
    <w:rsid w:val="00341C45"/>
    <w:rsid w:val="00342808"/>
    <w:rsid w:val="00342C55"/>
    <w:rsid w:val="00345403"/>
    <w:rsid w:val="00345C41"/>
    <w:rsid w:val="0034639C"/>
    <w:rsid w:val="00346E94"/>
    <w:rsid w:val="00347A19"/>
    <w:rsid w:val="003506DB"/>
    <w:rsid w:val="0035137F"/>
    <w:rsid w:val="003518A7"/>
    <w:rsid w:val="00352AC0"/>
    <w:rsid w:val="00353737"/>
    <w:rsid w:val="00354611"/>
    <w:rsid w:val="00354745"/>
    <w:rsid w:val="00354879"/>
    <w:rsid w:val="00354FE4"/>
    <w:rsid w:val="003562BE"/>
    <w:rsid w:val="003563B5"/>
    <w:rsid w:val="003571BF"/>
    <w:rsid w:val="00360161"/>
    <w:rsid w:val="00361A49"/>
    <w:rsid w:val="00361CC0"/>
    <w:rsid w:val="003623F9"/>
    <w:rsid w:val="00362832"/>
    <w:rsid w:val="00362BA8"/>
    <w:rsid w:val="00363675"/>
    <w:rsid w:val="00363F11"/>
    <w:rsid w:val="00364354"/>
    <w:rsid w:val="00364F72"/>
    <w:rsid w:val="0036570F"/>
    <w:rsid w:val="00366410"/>
    <w:rsid w:val="00367D98"/>
    <w:rsid w:val="003708E7"/>
    <w:rsid w:val="00370C3E"/>
    <w:rsid w:val="003716E4"/>
    <w:rsid w:val="00371D16"/>
    <w:rsid w:val="00372211"/>
    <w:rsid w:val="00372279"/>
    <w:rsid w:val="00372816"/>
    <w:rsid w:val="00373C4F"/>
    <w:rsid w:val="0037443D"/>
    <w:rsid w:val="00376145"/>
    <w:rsid w:val="003767CA"/>
    <w:rsid w:val="00377054"/>
    <w:rsid w:val="00377571"/>
    <w:rsid w:val="00380ECC"/>
    <w:rsid w:val="00381075"/>
    <w:rsid w:val="003828A4"/>
    <w:rsid w:val="00383358"/>
    <w:rsid w:val="00383C34"/>
    <w:rsid w:val="0038436F"/>
    <w:rsid w:val="00385722"/>
    <w:rsid w:val="00386564"/>
    <w:rsid w:val="00386ABE"/>
    <w:rsid w:val="0038725E"/>
    <w:rsid w:val="0038794D"/>
    <w:rsid w:val="003903CB"/>
    <w:rsid w:val="00390DE4"/>
    <w:rsid w:val="00391365"/>
    <w:rsid w:val="00392610"/>
    <w:rsid w:val="00392BAE"/>
    <w:rsid w:val="00392DBF"/>
    <w:rsid w:val="003935E6"/>
    <w:rsid w:val="0039378E"/>
    <w:rsid w:val="003A1558"/>
    <w:rsid w:val="003A1E27"/>
    <w:rsid w:val="003A29AA"/>
    <w:rsid w:val="003A29AB"/>
    <w:rsid w:val="003A29BF"/>
    <w:rsid w:val="003A2B43"/>
    <w:rsid w:val="003A31FA"/>
    <w:rsid w:val="003A3EFD"/>
    <w:rsid w:val="003A5499"/>
    <w:rsid w:val="003A61BF"/>
    <w:rsid w:val="003A6F7E"/>
    <w:rsid w:val="003B0B7C"/>
    <w:rsid w:val="003B2BEE"/>
    <w:rsid w:val="003B3790"/>
    <w:rsid w:val="003B4DD3"/>
    <w:rsid w:val="003B660E"/>
    <w:rsid w:val="003B67FF"/>
    <w:rsid w:val="003B683B"/>
    <w:rsid w:val="003B7CEC"/>
    <w:rsid w:val="003C001E"/>
    <w:rsid w:val="003C068B"/>
    <w:rsid w:val="003C1E3B"/>
    <w:rsid w:val="003C2544"/>
    <w:rsid w:val="003C25CE"/>
    <w:rsid w:val="003C2654"/>
    <w:rsid w:val="003C2721"/>
    <w:rsid w:val="003C3383"/>
    <w:rsid w:val="003C46F1"/>
    <w:rsid w:val="003C5E4F"/>
    <w:rsid w:val="003C64D5"/>
    <w:rsid w:val="003C7851"/>
    <w:rsid w:val="003C7C5F"/>
    <w:rsid w:val="003C7C81"/>
    <w:rsid w:val="003C7E86"/>
    <w:rsid w:val="003D036C"/>
    <w:rsid w:val="003D1349"/>
    <w:rsid w:val="003D2AB1"/>
    <w:rsid w:val="003D2B4C"/>
    <w:rsid w:val="003D2D55"/>
    <w:rsid w:val="003D32AA"/>
    <w:rsid w:val="003D4EE3"/>
    <w:rsid w:val="003D6759"/>
    <w:rsid w:val="003D6E1B"/>
    <w:rsid w:val="003D7457"/>
    <w:rsid w:val="003D7EAE"/>
    <w:rsid w:val="003E0116"/>
    <w:rsid w:val="003E04D8"/>
    <w:rsid w:val="003E0894"/>
    <w:rsid w:val="003E0ACF"/>
    <w:rsid w:val="003E15E6"/>
    <w:rsid w:val="003E196E"/>
    <w:rsid w:val="003E1C60"/>
    <w:rsid w:val="003E24AF"/>
    <w:rsid w:val="003E2FCF"/>
    <w:rsid w:val="003E55C6"/>
    <w:rsid w:val="003E5DD3"/>
    <w:rsid w:val="003E6922"/>
    <w:rsid w:val="003E6F9A"/>
    <w:rsid w:val="003E7612"/>
    <w:rsid w:val="003E7FD2"/>
    <w:rsid w:val="003F1D3D"/>
    <w:rsid w:val="003F1E9F"/>
    <w:rsid w:val="003F2207"/>
    <w:rsid w:val="003F223D"/>
    <w:rsid w:val="003F347E"/>
    <w:rsid w:val="003F464A"/>
    <w:rsid w:val="003F5357"/>
    <w:rsid w:val="003F756B"/>
    <w:rsid w:val="003F7775"/>
    <w:rsid w:val="00402AB5"/>
    <w:rsid w:val="00402E25"/>
    <w:rsid w:val="00402F0F"/>
    <w:rsid w:val="00402F9B"/>
    <w:rsid w:val="00403A59"/>
    <w:rsid w:val="00403FDD"/>
    <w:rsid w:val="00405414"/>
    <w:rsid w:val="00405D17"/>
    <w:rsid w:val="00405F14"/>
    <w:rsid w:val="00407C15"/>
    <w:rsid w:val="00410D78"/>
    <w:rsid w:val="00411969"/>
    <w:rsid w:val="0041267A"/>
    <w:rsid w:val="004134C3"/>
    <w:rsid w:val="00413D50"/>
    <w:rsid w:val="00415ACA"/>
    <w:rsid w:val="00415B23"/>
    <w:rsid w:val="004168F1"/>
    <w:rsid w:val="004200DA"/>
    <w:rsid w:val="004203F4"/>
    <w:rsid w:val="00420FB4"/>
    <w:rsid w:val="00421229"/>
    <w:rsid w:val="004212C8"/>
    <w:rsid w:val="004252C1"/>
    <w:rsid w:val="004259CD"/>
    <w:rsid w:val="00425E75"/>
    <w:rsid w:val="00426ECD"/>
    <w:rsid w:val="00427577"/>
    <w:rsid w:val="00427690"/>
    <w:rsid w:val="0043016C"/>
    <w:rsid w:val="00430793"/>
    <w:rsid w:val="00431400"/>
    <w:rsid w:val="00432118"/>
    <w:rsid w:val="00432178"/>
    <w:rsid w:val="004321EB"/>
    <w:rsid w:val="00432D75"/>
    <w:rsid w:val="00435A34"/>
    <w:rsid w:val="004368DC"/>
    <w:rsid w:val="00436A77"/>
    <w:rsid w:val="00436C85"/>
    <w:rsid w:val="00440152"/>
    <w:rsid w:val="004410C7"/>
    <w:rsid w:val="0044128A"/>
    <w:rsid w:val="004414DB"/>
    <w:rsid w:val="00441743"/>
    <w:rsid w:val="00441D97"/>
    <w:rsid w:val="00441EC4"/>
    <w:rsid w:val="004421BB"/>
    <w:rsid w:val="004438F1"/>
    <w:rsid w:val="004449A3"/>
    <w:rsid w:val="00447522"/>
    <w:rsid w:val="00450A34"/>
    <w:rsid w:val="00451558"/>
    <w:rsid w:val="0045181B"/>
    <w:rsid w:val="00451DDA"/>
    <w:rsid w:val="0045268A"/>
    <w:rsid w:val="00452AA5"/>
    <w:rsid w:val="0045440B"/>
    <w:rsid w:val="00454B51"/>
    <w:rsid w:val="00454BA6"/>
    <w:rsid w:val="0045540E"/>
    <w:rsid w:val="0045632A"/>
    <w:rsid w:val="00456965"/>
    <w:rsid w:val="0046060C"/>
    <w:rsid w:val="00462523"/>
    <w:rsid w:val="0046276C"/>
    <w:rsid w:val="0046468E"/>
    <w:rsid w:val="00465045"/>
    <w:rsid w:val="00466E55"/>
    <w:rsid w:val="004707EF"/>
    <w:rsid w:val="004729C0"/>
    <w:rsid w:val="004730A7"/>
    <w:rsid w:val="004732BB"/>
    <w:rsid w:val="0047413A"/>
    <w:rsid w:val="00474389"/>
    <w:rsid w:val="00474748"/>
    <w:rsid w:val="00474E1E"/>
    <w:rsid w:val="004750ED"/>
    <w:rsid w:val="004757F3"/>
    <w:rsid w:val="00475E1C"/>
    <w:rsid w:val="004779EE"/>
    <w:rsid w:val="00477BC8"/>
    <w:rsid w:val="00477C10"/>
    <w:rsid w:val="004800FF"/>
    <w:rsid w:val="004802B4"/>
    <w:rsid w:val="00481099"/>
    <w:rsid w:val="00481587"/>
    <w:rsid w:val="004818B9"/>
    <w:rsid w:val="0048241F"/>
    <w:rsid w:val="00482708"/>
    <w:rsid w:val="00482A3E"/>
    <w:rsid w:val="00482C14"/>
    <w:rsid w:val="00482E8E"/>
    <w:rsid w:val="004832B6"/>
    <w:rsid w:val="00484831"/>
    <w:rsid w:val="0048496A"/>
    <w:rsid w:val="00487719"/>
    <w:rsid w:val="004900C4"/>
    <w:rsid w:val="00491274"/>
    <w:rsid w:val="00491E2F"/>
    <w:rsid w:val="00493081"/>
    <w:rsid w:val="00495285"/>
    <w:rsid w:val="004952E8"/>
    <w:rsid w:val="004959BC"/>
    <w:rsid w:val="004963EC"/>
    <w:rsid w:val="004965C6"/>
    <w:rsid w:val="00496D1C"/>
    <w:rsid w:val="00497AF1"/>
    <w:rsid w:val="00497F9D"/>
    <w:rsid w:val="004A03A5"/>
    <w:rsid w:val="004A1FC0"/>
    <w:rsid w:val="004A2AFC"/>
    <w:rsid w:val="004A396E"/>
    <w:rsid w:val="004A3ACC"/>
    <w:rsid w:val="004A564C"/>
    <w:rsid w:val="004A574A"/>
    <w:rsid w:val="004A5E87"/>
    <w:rsid w:val="004A60BB"/>
    <w:rsid w:val="004A6DEF"/>
    <w:rsid w:val="004B3B90"/>
    <w:rsid w:val="004B3D82"/>
    <w:rsid w:val="004B3D9C"/>
    <w:rsid w:val="004B4DEC"/>
    <w:rsid w:val="004B53B5"/>
    <w:rsid w:val="004B5AB2"/>
    <w:rsid w:val="004B5E6D"/>
    <w:rsid w:val="004B65D1"/>
    <w:rsid w:val="004B6777"/>
    <w:rsid w:val="004B6BDA"/>
    <w:rsid w:val="004C0173"/>
    <w:rsid w:val="004C053A"/>
    <w:rsid w:val="004C1426"/>
    <w:rsid w:val="004C1752"/>
    <w:rsid w:val="004C2081"/>
    <w:rsid w:val="004C3ECD"/>
    <w:rsid w:val="004C47D8"/>
    <w:rsid w:val="004C529E"/>
    <w:rsid w:val="004C72B5"/>
    <w:rsid w:val="004C75EF"/>
    <w:rsid w:val="004D0E82"/>
    <w:rsid w:val="004D136F"/>
    <w:rsid w:val="004D13FA"/>
    <w:rsid w:val="004D1D33"/>
    <w:rsid w:val="004D2AED"/>
    <w:rsid w:val="004D306A"/>
    <w:rsid w:val="004D31D4"/>
    <w:rsid w:val="004D3F99"/>
    <w:rsid w:val="004D4401"/>
    <w:rsid w:val="004D55CE"/>
    <w:rsid w:val="004D626A"/>
    <w:rsid w:val="004D63DC"/>
    <w:rsid w:val="004D6688"/>
    <w:rsid w:val="004D6D5E"/>
    <w:rsid w:val="004D7514"/>
    <w:rsid w:val="004D76A1"/>
    <w:rsid w:val="004E0547"/>
    <w:rsid w:val="004E0CDB"/>
    <w:rsid w:val="004E0E5E"/>
    <w:rsid w:val="004E1B2F"/>
    <w:rsid w:val="004E2676"/>
    <w:rsid w:val="004E2A7E"/>
    <w:rsid w:val="004E2D29"/>
    <w:rsid w:val="004E2E47"/>
    <w:rsid w:val="004E2EDB"/>
    <w:rsid w:val="004E2F7F"/>
    <w:rsid w:val="004E3656"/>
    <w:rsid w:val="004E460A"/>
    <w:rsid w:val="004E56CE"/>
    <w:rsid w:val="004E5705"/>
    <w:rsid w:val="004E68D5"/>
    <w:rsid w:val="004E710B"/>
    <w:rsid w:val="004E7599"/>
    <w:rsid w:val="004E75A9"/>
    <w:rsid w:val="004E75DC"/>
    <w:rsid w:val="004E7650"/>
    <w:rsid w:val="004E76D8"/>
    <w:rsid w:val="004E77BD"/>
    <w:rsid w:val="004E799E"/>
    <w:rsid w:val="004F0511"/>
    <w:rsid w:val="004F086F"/>
    <w:rsid w:val="004F1AEC"/>
    <w:rsid w:val="004F2981"/>
    <w:rsid w:val="004F2BDC"/>
    <w:rsid w:val="004F2FAB"/>
    <w:rsid w:val="004F2FCB"/>
    <w:rsid w:val="004F3293"/>
    <w:rsid w:val="004F4992"/>
    <w:rsid w:val="004F49A5"/>
    <w:rsid w:val="004F5440"/>
    <w:rsid w:val="004F5AE4"/>
    <w:rsid w:val="004F6591"/>
    <w:rsid w:val="004F6D6C"/>
    <w:rsid w:val="004F7AB4"/>
    <w:rsid w:val="004F7E9C"/>
    <w:rsid w:val="00500642"/>
    <w:rsid w:val="005010F7"/>
    <w:rsid w:val="00501B94"/>
    <w:rsid w:val="00501FD8"/>
    <w:rsid w:val="00502F93"/>
    <w:rsid w:val="00503BC9"/>
    <w:rsid w:val="00504CD3"/>
    <w:rsid w:val="005055A2"/>
    <w:rsid w:val="0050597F"/>
    <w:rsid w:val="00505C8C"/>
    <w:rsid w:val="00505EE6"/>
    <w:rsid w:val="00505F7D"/>
    <w:rsid w:val="005063D1"/>
    <w:rsid w:val="00506CD3"/>
    <w:rsid w:val="00506DF2"/>
    <w:rsid w:val="00506FF5"/>
    <w:rsid w:val="00511BE3"/>
    <w:rsid w:val="00512448"/>
    <w:rsid w:val="0051273C"/>
    <w:rsid w:val="005129B5"/>
    <w:rsid w:val="005137E3"/>
    <w:rsid w:val="00514400"/>
    <w:rsid w:val="00515A43"/>
    <w:rsid w:val="00515AF8"/>
    <w:rsid w:val="00515ECE"/>
    <w:rsid w:val="00516358"/>
    <w:rsid w:val="00517022"/>
    <w:rsid w:val="005176E7"/>
    <w:rsid w:val="0052057F"/>
    <w:rsid w:val="005207FF"/>
    <w:rsid w:val="005214D7"/>
    <w:rsid w:val="00524892"/>
    <w:rsid w:val="00525CDD"/>
    <w:rsid w:val="00526227"/>
    <w:rsid w:val="00527784"/>
    <w:rsid w:val="005277AB"/>
    <w:rsid w:val="005304F6"/>
    <w:rsid w:val="005308C3"/>
    <w:rsid w:val="00531848"/>
    <w:rsid w:val="005321C0"/>
    <w:rsid w:val="005322A3"/>
    <w:rsid w:val="005328E4"/>
    <w:rsid w:val="00533301"/>
    <w:rsid w:val="005337DC"/>
    <w:rsid w:val="005338D5"/>
    <w:rsid w:val="005341DB"/>
    <w:rsid w:val="005341E0"/>
    <w:rsid w:val="00534A86"/>
    <w:rsid w:val="00535096"/>
    <w:rsid w:val="00535851"/>
    <w:rsid w:val="0053625E"/>
    <w:rsid w:val="005368C0"/>
    <w:rsid w:val="00537B05"/>
    <w:rsid w:val="00541BF6"/>
    <w:rsid w:val="0054207A"/>
    <w:rsid w:val="00542166"/>
    <w:rsid w:val="00542914"/>
    <w:rsid w:val="005438D0"/>
    <w:rsid w:val="00544FC2"/>
    <w:rsid w:val="00545649"/>
    <w:rsid w:val="0055172B"/>
    <w:rsid w:val="00552278"/>
    <w:rsid w:val="00552328"/>
    <w:rsid w:val="00552D03"/>
    <w:rsid w:val="00552EF7"/>
    <w:rsid w:val="0055346E"/>
    <w:rsid w:val="00554CFB"/>
    <w:rsid w:val="00556A67"/>
    <w:rsid w:val="00557554"/>
    <w:rsid w:val="0055766E"/>
    <w:rsid w:val="00557985"/>
    <w:rsid w:val="005601B6"/>
    <w:rsid w:val="0056089B"/>
    <w:rsid w:val="00560965"/>
    <w:rsid w:val="0056341E"/>
    <w:rsid w:val="0056422C"/>
    <w:rsid w:val="00564CA4"/>
    <w:rsid w:val="005650FE"/>
    <w:rsid w:val="00565F32"/>
    <w:rsid w:val="00566831"/>
    <w:rsid w:val="00567076"/>
    <w:rsid w:val="0056742B"/>
    <w:rsid w:val="005676A8"/>
    <w:rsid w:val="00567982"/>
    <w:rsid w:val="005708E5"/>
    <w:rsid w:val="00571FCE"/>
    <w:rsid w:val="00572083"/>
    <w:rsid w:val="0057535F"/>
    <w:rsid w:val="00575782"/>
    <w:rsid w:val="005760F0"/>
    <w:rsid w:val="0057736E"/>
    <w:rsid w:val="00577612"/>
    <w:rsid w:val="00577B64"/>
    <w:rsid w:val="00577D8B"/>
    <w:rsid w:val="00580581"/>
    <w:rsid w:val="00580D4D"/>
    <w:rsid w:val="00581520"/>
    <w:rsid w:val="005832AD"/>
    <w:rsid w:val="005839FB"/>
    <w:rsid w:val="0058417F"/>
    <w:rsid w:val="00584956"/>
    <w:rsid w:val="00584E40"/>
    <w:rsid w:val="00585B91"/>
    <w:rsid w:val="00586F8A"/>
    <w:rsid w:val="005870B7"/>
    <w:rsid w:val="00590BD0"/>
    <w:rsid w:val="00591A6E"/>
    <w:rsid w:val="00591DA6"/>
    <w:rsid w:val="00592E5A"/>
    <w:rsid w:val="0059307C"/>
    <w:rsid w:val="00593FF1"/>
    <w:rsid w:val="005942CE"/>
    <w:rsid w:val="00594723"/>
    <w:rsid w:val="00594B3D"/>
    <w:rsid w:val="00595094"/>
    <w:rsid w:val="005953F5"/>
    <w:rsid w:val="005954EF"/>
    <w:rsid w:val="0059573E"/>
    <w:rsid w:val="00597031"/>
    <w:rsid w:val="005A0033"/>
    <w:rsid w:val="005A13BC"/>
    <w:rsid w:val="005A2BAC"/>
    <w:rsid w:val="005A31B6"/>
    <w:rsid w:val="005A345E"/>
    <w:rsid w:val="005A3917"/>
    <w:rsid w:val="005A39D0"/>
    <w:rsid w:val="005A3EA9"/>
    <w:rsid w:val="005A4303"/>
    <w:rsid w:val="005A4A3D"/>
    <w:rsid w:val="005A63ED"/>
    <w:rsid w:val="005A7673"/>
    <w:rsid w:val="005A7C6A"/>
    <w:rsid w:val="005A7CBC"/>
    <w:rsid w:val="005B0A81"/>
    <w:rsid w:val="005B1802"/>
    <w:rsid w:val="005B19D0"/>
    <w:rsid w:val="005B23DA"/>
    <w:rsid w:val="005B31F8"/>
    <w:rsid w:val="005B5320"/>
    <w:rsid w:val="005B66FE"/>
    <w:rsid w:val="005B6A2F"/>
    <w:rsid w:val="005B6A7E"/>
    <w:rsid w:val="005B6C08"/>
    <w:rsid w:val="005B6EAF"/>
    <w:rsid w:val="005B6EC1"/>
    <w:rsid w:val="005B72B7"/>
    <w:rsid w:val="005B75A8"/>
    <w:rsid w:val="005C0EED"/>
    <w:rsid w:val="005C1CEC"/>
    <w:rsid w:val="005C201A"/>
    <w:rsid w:val="005C29D6"/>
    <w:rsid w:val="005C4954"/>
    <w:rsid w:val="005C496A"/>
    <w:rsid w:val="005C4AF8"/>
    <w:rsid w:val="005C4D45"/>
    <w:rsid w:val="005C4EC2"/>
    <w:rsid w:val="005C646F"/>
    <w:rsid w:val="005C712C"/>
    <w:rsid w:val="005C7468"/>
    <w:rsid w:val="005D0829"/>
    <w:rsid w:val="005D0E44"/>
    <w:rsid w:val="005D2207"/>
    <w:rsid w:val="005D2950"/>
    <w:rsid w:val="005D4413"/>
    <w:rsid w:val="005D49D8"/>
    <w:rsid w:val="005D517C"/>
    <w:rsid w:val="005D53EC"/>
    <w:rsid w:val="005D5650"/>
    <w:rsid w:val="005D5D35"/>
    <w:rsid w:val="005D6EC8"/>
    <w:rsid w:val="005D736E"/>
    <w:rsid w:val="005D7C05"/>
    <w:rsid w:val="005D7EF0"/>
    <w:rsid w:val="005E010F"/>
    <w:rsid w:val="005E06BE"/>
    <w:rsid w:val="005E1ADE"/>
    <w:rsid w:val="005E25C9"/>
    <w:rsid w:val="005E2DE7"/>
    <w:rsid w:val="005E4F06"/>
    <w:rsid w:val="005E5BA0"/>
    <w:rsid w:val="005E6772"/>
    <w:rsid w:val="005F0A19"/>
    <w:rsid w:val="005F1B5D"/>
    <w:rsid w:val="005F1C28"/>
    <w:rsid w:val="005F363C"/>
    <w:rsid w:val="005F379D"/>
    <w:rsid w:val="005F3B7E"/>
    <w:rsid w:val="005F56B8"/>
    <w:rsid w:val="005F57DF"/>
    <w:rsid w:val="005F5A56"/>
    <w:rsid w:val="005F62A1"/>
    <w:rsid w:val="005F62B1"/>
    <w:rsid w:val="005F6622"/>
    <w:rsid w:val="005F7070"/>
    <w:rsid w:val="005F733A"/>
    <w:rsid w:val="00601929"/>
    <w:rsid w:val="0060283A"/>
    <w:rsid w:val="0060359D"/>
    <w:rsid w:val="006035CE"/>
    <w:rsid w:val="00604824"/>
    <w:rsid w:val="00604A79"/>
    <w:rsid w:val="00604AFC"/>
    <w:rsid w:val="00605683"/>
    <w:rsid w:val="00605806"/>
    <w:rsid w:val="006058FA"/>
    <w:rsid w:val="006062B2"/>
    <w:rsid w:val="00606F4C"/>
    <w:rsid w:val="00607FC6"/>
    <w:rsid w:val="006107B9"/>
    <w:rsid w:val="00611A58"/>
    <w:rsid w:val="0061264E"/>
    <w:rsid w:val="00613B05"/>
    <w:rsid w:val="00620DA9"/>
    <w:rsid w:val="006224AB"/>
    <w:rsid w:val="00623653"/>
    <w:rsid w:val="006238A9"/>
    <w:rsid w:val="00623901"/>
    <w:rsid w:val="006258B3"/>
    <w:rsid w:val="006260B6"/>
    <w:rsid w:val="006260F1"/>
    <w:rsid w:val="00626683"/>
    <w:rsid w:val="006266F3"/>
    <w:rsid w:val="00626FAE"/>
    <w:rsid w:val="00627560"/>
    <w:rsid w:val="00630584"/>
    <w:rsid w:val="00633086"/>
    <w:rsid w:val="0063333A"/>
    <w:rsid w:val="006337FE"/>
    <w:rsid w:val="00633B44"/>
    <w:rsid w:val="00635332"/>
    <w:rsid w:val="00635841"/>
    <w:rsid w:val="00635A8F"/>
    <w:rsid w:val="00635DF0"/>
    <w:rsid w:val="00635F38"/>
    <w:rsid w:val="00636845"/>
    <w:rsid w:val="00637C40"/>
    <w:rsid w:val="00637C83"/>
    <w:rsid w:val="0064064C"/>
    <w:rsid w:val="006424AF"/>
    <w:rsid w:val="00642A9C"/>
    <w:rsid w:val="00642BC7"/>
    <w:rsid w:val="00643C9A"/>
    <w:rsid w:val="00643DA9"/>
    <w:rsid w:val="006441B6"/>
    <w:rsid w:val="00644E08"/>
    <w:rsid w:val="00644E21"/>
    <w:rsid w:val="0064530D"/>
    <w:rsid w:val="00645538"/>
    <w:rsid w:val="00646C54"/>
    <w:rsid w:val="0064742D"/>
    <w:rsid w:val="006506D3"/>
    <w:rsid w:val="0065089E"/>
    <w:rsid w:val="00650B0A"/>
    <w:rsid w:val="00652534"/>
    <w:rsid w:val="00653210"/>
    <w:rsid w:val="006532D5"/>
    <w:rsid w:val="00655A1F"/>
    <w:rsid w:val="00656319"/>
    <w:rsid w:val="00656CB1"/>
    <w:rsid w:val="00657A43"/>
    <w:rsid w:val="00660057"/>
    <w:rsid w:val="00660101"/>
    <w:rsid w:val="00660F0C"/>
    <w:rsid w:val="00661B73"/>
    <w:rsid w:val="00661DF8"/>
    <w:rsid w:val="00662178"/>
    <w:rsid w:val="00664B91"/>
    <w:rsid w:val="0066577F"/>
    <w:rsid w:val="0066649B"/>
    <w:rsid w:val="00670EF7"/>
    <w:rsid w:val="00672370"/>
    <w:rsid w:val="00672E93"/>
    <w:rsid w:val="0067351D"/>
    <w:rsid w:val="00673521"/>
    <w:rsid w:val="00673631"/>
    <w:rsid w:val="00673DF2"/>
    <w:rsid w:val="006749D9"/>
    <w:rsid w:val="00674BD1"/>
    <w:rsid w:val="00674F12"/>
    <w:rsid w:val="00675955"/>
    <w:rsid w:val="00675BA0"/>
    <w:rsid w:val="00675D2A"/>
    <w:rsid w:val="00675D7A"/>
    <w:rsid w:val="00677B69"/>
    <w:rsid w:val="00680D4D"/>
    <w:rsid w:val="00681601"/>
    <w:rsid w:val="00681B52"/>
    <w:rsid w:val="00681DC1"/>
    <w:rsid w:val="00681DD9"/>
    <w:rsid w:val="00683128"/>
    <w:rsid w:val="006851C5"/>
    <w:rsid w:val="0068541B"/>
    <w:rsid w:val="00685CA7"/>
    <w:rsid w:val="00685D0D"/>
    <w:rsid w:val="00686469"/>
    <w:rsid w:val="006867FD"/>
    <w:rsid w:val="006868A7"/>
    <w:rsid w:val="00686F4D"/>
    <w:rsid w:val="00687F13"/>
    <w:rsid w:val="00690037"/>
    <w:rsid w:val="00691912"/>
    <w:rsid w:val="0069192F"/>
    <w:rsid w:val="0069341F"/>
    <w:rsid w:val="00693471"/>
    <w:rsid w:val="00695090"/>
    <w:rsid w:val="006959F2"/>
    <w:rsid w:val="00696DE1"/>
    <w:rsid w:val="006A0108"/>
    <w:rsid w:val="006A16F7"/>
    <w:rsid w:val="006A1824"/>
    <w:rsid w:val="006A3863"/>
    <w:rsid w:val="006A4800"/>
    <w:rsid w:val="006A4E65"/>
    <w:rsid w:val="006A53E1"/>
    <w:rsid w:val="006A615A"/>
    <w:rsid w:val="006A68AE"/>
    <w:rsid w:val="006A7648"/>
    <w:rsid w:val="006A7E5D"/>
    <w:rsid w:val="006B083A"/>
    <w:rsid w:val="006B12B0"/>
    <w:rsid w:val="006B3E08"/>
    <w:rsid w:val="006B3F92"/>
    <w:rsid w:val="006B40F3"/>
    <w:rsid w:val="006B4497"/>
    <w:rsid w:val="006B5600"/>
    <w:rsid w:val="006B6A86"/>
    <w:rsid w:val="006B7097"/>
    <w:rsid w:val="006B7A94"/>
    <w:rsid w:val="006C10A1"/>
    <w:rsid w:val="006C2E33"/>
    <w:rsid w:val="006C395A"/>
    <w:rsid w:val="006C3B53"/>
    <w:rsid w:val="006C3E25"/>
    <w:rsid w:val="006C3E71"/>
    <w:rsid w:val="006C5248"/>
    <w:rsid w:val="006C653C"/>
    <w:rsid w:val="006C6E94"/>
    <w:rsid w:val="006C74A5"/>
    <w:rsid w:val="006C769E"/>
    <w:rsid w:val="006D188F"/>
    <w:rsid w:val="006D25C0"/>
    <w:rsid w:val="006D2BE9"/>
    <w:rsid w:val="006D33D6"/>
    <w:rsid w:val="006D3A2A"/>
    <w:rsid w:val="006D4AA4"/>
    <w:rsid w:val="006D4FFA"/>
    <w:rsid w:val="006D5236"/>
    <w:rsid w:val="006D54C1"/>
    <w:rsid w:val="006D5F78"/>
    <w:rsid w:val="006D7730"/>
    <w:rsid w:val="006D795B"/>
    <w:rsid w:val="006D79BB"/>
    <w:rsid w:val="006E0D72"/>
    <w:rsid w:val="006E16CB"/>
    <w:rsid w:val="006E20DF"/>
    <w:rsid w:val="006E29F9"/>
    <w:rsid w:val="006E32C5"/>
    <w:rsid w:val="006E3FCC"/>
    <w:rsid w:val="006E5185"/>
    <w:rsid w:val="006E58E5"/>
    <w:rsid w:val="006E6AEE"/>
    <w:rsid w:val="006E7C01"/>
    <w:rsid w:val="006F0761"/>
    <w:rsid w:val="006F0B34"/>
    <w:rsid w:val="006F16C5"/>
    <w:rsid w:val="006F1EC1"/>
    <w:rsid w:val="006F277D"/>
    <w:rsid w:val="006F2BA5"/>
    <w:rsid w:val="006F383E"/>
    <w:rsid w:val="006F4FC0"/>
    <w:rsid w:val="006F579C"/>
    <w:rsid w:val="006F6265"/>
    <w:rsid w:val="006F6B48"/>
    <w:rsid w:val="006F740E"/>
    <w:rsid w:val="006F7553"/>
    <w:rsid w:val="0070027A"/>
    <w:rsid w:val="00700DAE"/>
    <w:rsid w:val="007014AF"/>
    <w:rsid w:val="00701848"/>
    <w:rsid w:val="007020CE"/>
    <w:rsid w:val="00702F25"/>
    <w:rsid w:val="00704931"/>
    <w:rsid w:val="0070598C"/>
    <w:rsid w:val="00706C00"/>
    <w:rsid w:val="00710402"/>
    <w:rsid w:val="00710724"/>
    <w:rsid w:val="00710776"/>
    <w:rsid w:val="007117D9"/>
    <w:rsid w:val="00712235"/>
    <w:rsid w:val="0071299B"/>
    <w:rsid w:val="00712A90"/>
    <w:rsid w:val="00713677"/>
    <w:rsid w:val="00714756"/>
    <w:rsid w:val="00714E0D"/>
    <w:rsid w:val="00716222"/>
    <w:rsid w:val="0071655F"/>
    <w:rsid w:val="00720398"/>
    <w:rsid w:val="00720FC4"/>
    <w:rsid w:val="007216BB"/>
    <w:rsid w:val="00722076"/>
    <w:rsid w:val="007221EC"/>
    <w:rsid w:val="00723036"/>
    <w:rsid w:val="00724351"/>
    <w:rsid w:val="00725794"/>
    <w:rsid w:val="00726236"/>
    <w:rsid w:val="00727478"/>
    <w:rsid w:val="00731539"/>
    <w:rsid w:val="00731B50"/>
    <w:rsid w:val="0073222A"/>
    <w:rsid w:val="00732828"/>
    <w:rsid w:val="00732936"/>
    <w:rsid w:val="00732C5F"/>
    <w:rsid w:val="0073305D"/>
    <w:rsid w:val="007335F9"/>
    <w:rsid w:val="00733B55"/>
    <w:rsid w:val="00733FD9"/>
    <w:rsid w:val="0073424F"/>
    <w:rsid w:val="00734A50"/>
    <w:rsid w:val="00735050"/>
    <w:rsid w:val="00735EC6"/>
    <w:rsid w:val="00736619"/>
    <w:rsid w:val="00736634"/>
    <w:rsid w:val="007370F5"/>
    <w:rsid w:val="0073743B"/>
    <w:rsid w:val="00737AAD"/>
    <w:rsid w:val="00737DD1"/>
    <w:rsid w:val="00737F3D"/>
    <w:rsid w:val="0074051A"/>
    <w:rsid w:val="0074130B"/>
    <w:rsid w:val="007419B0"/>
    <w:rsid w:val="00741BEA"/>
    <w:rsid w:val="007426D3"/>
    <w:rsid w:val="0074475F"/>
    <w:rsid w:val="007448BF"/>
    <w:rsid w:val="00744BD9"/>
    <w:rsid w:val="0074506F"/>
    <w:rsid w:val="00745C15"/>
    <w:rsid w:val="00746E47"/>
    <w:rsid w:val="00747FA9"/>
    <w:rsid w:val="00751116"/>
    <w:rsid w:val="00752207"/>
    <w:rsid w:val="00753EF2"/>
    <w:rsid w:val="00753FD6"/>
    <w:rsid w:val="0075429C"/>
    <w:rsid w:val="0075465A"/>
    <w:rsid w:val="00754751"/>
    <w:rsid w:val="00754BEC"/>
    <w:rsid w:val="007560DB"/>
    <w:rsid w:val="007567A2"/>
    <w:rsid w:val="00756E78"/>
    <w:rsid w:val="00760BDA"/>
    <w:rsid w:val="00763C24"/>
    <w:rsid w:val="00764245"/>
    <w:rsid w:val="007650E0"/>
    <w:rsid w:val="00765D93"/>
    <w:rsid w:val="00770E51"/>
    <w:rsid w:val="00773D58"/>
    <w:rsid w:val="00775335"/>
    <w:rsid w:val="0077547A"/>
    <w:rsid w:val="00775889"/>
    <w:rsid w:val="00775E6C"/>
    <w:rsid w:val="0077778B"/>
    <w:rsid w:val="007801BB"/>
    <w:rsid w:val="007804EC"/>
    <w:rsid w:val="0078168C"/>
    <w:rsid w:val="007828CA"/>
    <w:rsid w:val="00782D47"/>
    <w:rsid w:val="00783078"/>
    <w:rsid w:val="00783985"/>
    <w:rsid w:val="00784586"/>
    <w:rsid w:val="00784B1D"/>
    <w:rsid w:val="007851D9"/>
    <w:rsid w:val="00786A2C"/>
    <w:rsid w:val="00787E2C"/>
    <w:rsid w:val="00787F55"/>
    <w:rsid w:val="00790BBA"/>
    <w:rsid w:val="00791745"/>
    <w:rsid w:val="00792113"/>
    <w:rsid w:val="0079219D"/>
    <w:rsid w:val="00792C99"/>
    <w:rsid w:val="00793991"/>
    <w:rsid w:val="00794FB1"/>
    <w:rsid w:val="00796DB0"/>
    <w:rsid w:val="0079793B"/>
    <w:rsid w:val="007A0066"/>
    <w:rsid w:val="007A0495"/>
    <w:rsid w:val="007A0EC1"/>
    <w:rsid w:val="007A1D74"/>
    <w:rsid w:val="007A20CD"/>
    <w:rsid w:val="007A244E"/>
    <w:rsid w:val="007A2BD8"/>
    <w:rsid w:val="007A3214"/>
    <w:rsid w:val="007A3649"/>
    <w:rsid w:val="007A3726"/>
    <w:rsid w:val="007A4E29"/>
    <w:rsid w:val="007A4E94"/>
    <w:rsid w:val="007A5236"/>
    <w:rsid w:val="007A5A09"/>
    <w:rsid w:val="007A62C2"/>
    <w:rsid w:val="007A69E5"/>
    <w:rsid w:val="007A7A1A"/>
    <w:rsid w:val="007A7F3C"/>
    <w:rsid w:val="007B07F1"/>
    <w:rsid w:val="007B1053"/>
    <w:rsid w:val="007B2185"/>
    <w:rsid w:val="007B3961"/>
    <w:rsid w:val="007B543A"/>
    <w:rsid w:val="007B55BF"/>
    <w:rsid w:val="007B618B"/>
    <w:rsid w:val="007B6B83"/>
    <w:rsid w:val="007B782E"/>
    <w:rsid w:val="007C2CA0"/>
    <w:rsid w:val="007C421C"/>
    <w:rsid w:val="007C45DE"/>
    <w:rsid w:val="007C460F"/>
    <w:rsid w:val="007C5B6E"/>
    <w:rsid w:val="007C5D0B"/>
    <w:rsid w:val="007C65BB"/>
    <w:rsid w:val="007D0252"/>
    <w:rsid w:val="007D1C4D"/>
    <w:rsid w:val="007D2B8E"/>
    <w:rsid w:val="007D3D17"/>
    <w:rsid w:val="007D415E"/>
    <w:rsid w:val="007D5125"/>
    <w:rsid w:val="007D58EC"/>
    <w:rsid w:val="007D5C0C"/>
    <w:rsid w:val="007D5CF9"/>
    <w:rsid w:val="007D5F56"/>
    <w:rsid w:val="007D680F"/>
    <w:rsid w:val="007D7AD9"/>
    <w:rsid w:val="007D7D11"/>
    <w:rsid w:val="007E0466"/>
    <w:rsid w:val="007E0872"/>
    <w:rsid w:val="007E1662"/>
    <w:rsid w:val="007E171A"/>
    <w:rsid w:val="007E20DD"/>
    <w:rsid w:val="007E2D96"/>
    <w:rsid w:val="007E40BB"/>
    <w:rsid w:val="007E4403"/>
    <w:rsid w:val="007E46A2"/>
    <w:rsid w:val="007E4797"/>
    <w:rsid w:val="007E5C1E"/>
    <w:rsid w:val="007E73C9"/>
    <w:rsid w:val="007E7975"/>
    <w:rsid w:val="007E7F8E"/>
    <w:rsid w:val="007F00C4"/>
    <w:rsid w:val="007F03E5"/>
    <w:rsid w:val="007F16EA"/>
    <w:rsid w:val="007F17F3"/>
    <w:rsid w:val="007F2762"/>
    <w:rsid w:val="007F3877"/>
    <w:rsid w:val="007F3D07"/>
    <w:rsid w:val="007F4146"/>
    <w:rsid w:val="0080138B"/>
    <w:rsid w:val="008018FC"/>
    <w:rsid w:val="00801EC4"/>
    <w:rsid w:val="00803C35"/>
    <w:rsid w:val="008068D2"/>
    <w:rsid w:val="00806F6E"/>
    <w:rsid w:val="00810620"/>
    <w:rsid w:val="00811581"/>
    <w:rsid w:val="008119B5"/>
    <w:rsid w:val="00811AD3"/>
    <w:rsid w:val="008205CA"/>
    <w:rsid w:val="00820991"/>
    <w:rsid w:val="00820ABD"/>
    <w:rsid w:val="008216C5"/>
    <w:rsid w:val="00821A9B"/>
    <w:rsid w:val="0082363E"/>
    <w:rsid w:val="008241BE"/>
    <w:rsid w:val="0082556F"/>
    <w:rsid w:val="008261AF"/>
    <w:rsid w:val="008263BE"/>
    <w:rsid w:val="008266FF"/>
    <w:rsid w:val="0082696C"/>
    <w:rsid w:val="00826D4C"/>
    <w:rsid w:val="008273C3"/>
    <w:rsid w:val="00830271"/>
    <w:rsid w:val="00830FD2"/>
    <w:rsid w:val="00831244"/>
    <w:rsid w:val="00831CE4"/>
    <w:rsid w:val="00831E39"/>
    <w:rsid w:val="00833106"/>
    <w:rsid w:val="00833A9C"/>
    <w:rsid w:val="0083429B"/>
    <w:rsid w:val="0083463B"/>
    <w:rsid w:val="00834AFC"/>
    <w:rsid w:val="00835D07"/>
    <w:rsid w:val="00835D10"/>
    <w:rsid w:val="00835DF0"/>
    <w:rsid w:val="0084013C"/>
    <w:rsid w:val="0084014A"/>
    <w:rsid w:val="00841308"/>
    <w:rsid w:val="0084134E"/>
    <w:rsid w:val="008417A9"/>
    <w:rsid w:val="008422D5"/>
    <w:rsid w:val="00842F38"/>
    <w:rsid w:val="00843A76"/>
    <w:rsid w:val="00843BF4"/>
    <w:rsid w:val="008443B0"/>
    <w:rsid w:val="008456D6"/>
    <w:rsid w:val="00846D8A"/>
    <w:rsid w:val="008476D2"/>
    <w:rsid w:val="00847AEA"/>
    <w:rsid w:val="008508B7"/>
    <w:rsid w:val="00851B1B"/>
    <w:rsid w:val="00852D4A"/>
    <w:rsid w:val="00854D6C"/>
    <w:rsid w:val="008608EC"/>
    <w:rsid w:val="00861945"/>
    <w:rsid w:val="00861B98"/>
    <w:rsid w:val="00864361"/>
    <w:rsid w:val="008649B7"/>
    <w:rsid w:val="0086511F"/>
    <w:rsid w:val="008651C3"/>
    <w:rsid w:val="00865B6E"/>
    <w:rsid w:val="00865DC4"/>
    <w:rsid w:val="008667DE"/>
    <w:rsid w:val="00867894"/>
    <w:rsid w:val="00867BB0"/>
    <w:rsid w:val="00870618"/>
    <w:rsid w:val="008722DE"/>
    <w:rsid w:val="0087264E"/>
    <w:rsid w:val="00873011"/>
    <w:rsid w:val="0087493C"/>
    <w:rsid w:val="00875490"/>
    <w:rsid w:val="00875759"/>
    <w:rsid w:val="00875FF2"/>
    <w:rsid w:val="008779C0"/>
    <w:rsid w:val="00881553"/>
    <w:rsid w:val="00881880"/>
    <w:rsid w:val="00881AD7"/>
    <w:rsid w:val="008828B2"/>
    <w:rsid w:val="00882FBE"/>
    <w:rsid w:val="0088333A"/>
    <w:rsid w:val="008838F7"/>
    <w:rsid w:val="00885442"/>
    <w:rsid w:val="00886F31"/>
    <w:rsid w:val="008906F7"/>
    <w:rsid w:val="008914AF"/>
    <w:rsid w:val="0089220D"/>
    <w:rsid w:val="008926EE"/>
    <w:rsid w:val="00892CD4"/>
    <w:rsid w:val="00893BB4"/>
    <w:rsid w:val="00893E77"/>
    <w:rsid w:val="00893F63"/>
    <w:rsid w:val="00894232"/>
    <w:rsid w:val="0089451A"/>
    <w:rsid w:val="008962C2"/>
    <w:rsid w:val="008978C8"/>
    <w:rsid w:val="00897A2A"/>
    <w:rsid w:val="008A120E"/>
    <w:rsid w:val="008A1F30"/>
    <w:rsid w:val="008A3CFC"/>
    <w:rsid w:val="008A4D18"/>
    <w:rsid w:val="008A4D50"/>
    <w:rsid w:val="008A6CA8"/>
    <w:rsid w:val="008A6FFC"/>
    <w:rsid w:val="008A7010"/>
    <w:rsid w:val="008A7783"/>
    <w:rsid w:val="008A79B3"/>
    <w:rsid w:val="008B037D"/>
    <w:rsid w:val="008B11CC"/>
    <w:rsid w:val="008B223A"/>
    <w:rsid w:val="008B2AD1"/>
    <w:rsid w:val="008B3049"/>
    <w:rsid w:val="008B3840"/>
    <w:rsid w:val="008B3EB5"/>
    <w:rsid w:val="008B3FA9"/>
    <w:rsid w:val="008B45EA"/>
    <w:rsid w:val="008B4C2D"/>
    <w:rsid w:val="008B4F45"/>
    <w:rsid w:val="008B567E"/>
    <w:rsid w:val="008B5D18"/>
    <w:rsid w:val="008B655A"/>
    <w:rsid w:val="008B6EDE"/>
    <w:rsid w:val="008B786B"/>
    <w:rsid w:val="008B7E4E"/>
    <w:rsid w:val="008C0014"/>
    <w:rsid w:val="008C0E76"/>
    <w:rsid w:val="008C1C87"/>
    <w:rsid w:val="008C2DB9"/>
    <w:rsid w:val="008C35E1"/>
    <w:rsid w:val="008C3F9D"/>
    <w:rsid w:val="008C52A2"/>
    <w:rsid w:val="008C54CE"/>
    <w:rsid w:val="008C60F6"/>
    <w:rsid w:val="008C614A"/>
    <w:rsid w:val="008C6A43"/>
    <w:rsid w:val="008C6E7F"/>
    <w:rsid w:val="008C7A62"/>
    <w:rsid w:val="008C7D20"/>
    <w:rsid w:val="008D00BA"/>
    <w:rsid w:val="008D12B8"/>
    <w:rsid w:val="008D2011"/>
    <w:rsid w:val="008D3D8E"/>
    <w:rsid w:val="008D447C"/>
    <w:rsid w:val="008D4521"/>
    <w:rsid w:val="008D489E"/>
    <w:rsid w:val="008D5BCD"/>
    <w:rsid w:val="008E0734"/>
    <w:rsid w:val="008E0CC3"/>
    <w:rsid w:val="008E2AA9"/>
    <w:rsid w:val="008E3ABC"/>
    <w:rsid w:val="008E6445"/>
    <w:rsid w:val="008E70DE"/>
    <w:rsid w:val="008E76D4"/>
    <w:rsid w:val="008F1388"/>
    <w:rsid w:val="008F17D2"/>
    <w:rsid w:val="008F1B21"/>
    <w:rsid w:val="008F22FE"/>
    <w:rsid w:val="008F24E7"/>
    <w:rsid w:val="008F28F6"/>
    <w:rsid w:val="008F2D7A"/>
    <w:rsid w:val="008F32E6"/>
    <w:rsid w:val="008F4D5F"/>
    <w:rsid w:val="008F6860"/>
    <w:rsid w:val="008F6BB7"/>
    <w:rsid w:val="0090051C"/>
    <w:rsid w:val="00901922"/>
    <w:rsid w:val="00902534"/>
    <w:rsid w:val="00903728"/>
    <w:rsid w:val="00903AED"/>
    <w:rsid w:val="00905D3C"/>
    <w:rsid w:val="009106F6"/>
    <w:rsid w:val="0091224C"/>
    <w:rsid w:val="0091264D"/>
    <w:rsid w:val="00912840"/>
    <w:rsid w:val="00912E29"/>
    <w:rsid w:val="0091321B"/>
    <w:rsid w:val="00913D65"/>
    <w:rsid w:val="009154E2"/>
    <w:rsid w:val="0091640D"/>
    <w:rsid w:val="00916C07"/>
    <w:rsid w:val="00916DD4"/>
    <w:rsid w:val="009174B1"/>
    <w:rsid w:val="00920296"/>
    <w:rsid w:val="0092076E"/>
    <w:rsid w:val="00921A5B"/>
    <w:rsid w:val="009220BA"/>
    <w:rsid w:val="00922BB2"/>
    <w:rsid w:val="00923FBC"/>
    <w:rsid w:val="00924F54"/>
    <w:rsid w:val="009259FA"/>
    <w:rsid w:val="00925B18"/>
    <w:rsid w:val="009271C0"/>
    <w:rsid w:val="00927D9C"/>
    <w:rsid w:val="00927ECA"/>
    <w:rsid w:val="009307C9"/>
    <w:rsid w:val="00931344"/>
    <w:rsid w:val="00931758"/>
    <w:rsid w:val="00931A99"/>
    <w:rsid w:val="00931C70"/>
    <w:rsid w:val="009320C5"/>
    <w:rsid w:val="00932A05"/>
    <w:rsid w:val="00933A18"/>
    <w:rsid w:val="0093447B"/>
    <w:rsid w:val="00935BEA"/>
    <w:rsid w:val="00936E0C"/>
    <w:rsid w:val="0093756F"/>
    <w:rsid w:val="009375DF"/>
    <w:rsid w:val="00940308"/>
    <w:rsid w:val="00942EBC"/>
    <w:rsid w:val="009456AF"/>
    <w:rsid w:val="0094572B"/>
    <w:rsid w:val="00946450"/>
    <w:rsid w:val="00946BEC"/>
    <w:rsid w:val="00946F5E"/>
    <w:rsid w:val="00947EFB"/>
    <w:rsid w:val="0095147D"/>
    <w:rsid w:val="00952E39"/>
    <w:rsid w:val="00953333"/>
    <w:rsid w:val="009543B3"/>
    <w:rsid w:val="009553C5"/>
    <w:rsid w:val="00957586"/>
    <w:rsid w:val="009607ED"/>
    <w:rsid w:val="00960B98"/>
    <w:rsid w:val="0096211D"/>
    <w:rsid w:val="00962A3E"/>
    <w:rsid w:val="00963A8D"/>
    <w:rsid w:val="009649ED"/>
    <w:rsid w:val="00964C39"/>
    <w:rsid w:val="00965924"/>
    <w:rsid w:val="00966638"/>
    <w:rsid w:val="00966C42"/>
    <w:rsid w:val="00967B76"/>
    <w:rsid w:val="00970419"/>
    <w:rsid w:val="00972168"/>
    <w:rsid w:val="00972AA5"/>
    <w:rsid w:val="009745DD"/>
    <w:rsid w:val="00974BDA"/>
    <w:rsid w:val="00975495"/>
    <w:rsid w:val="009776DA"/>
    <w:rsid w:val="009778D0"/>
    <w:rsid w:val="009779ED"/>
    <w:rsid w:val="00980A14"/>
    <w:rsid w:val="009812D6"/>
    <w:rsid w:val="00981735"/>
    <w:rsid w:val="00982163"/>
    <w:rsid w:val="0098275A"/>
    <w:rsid w:val="00982F1A"/>
    <w:rsid w:val="00983431"/>
    <w:rsid w:val="009844C9"/>
    <w:rsid w:val="00984E44"/>
    <w:rsid w:val="00985A7F"/>
    <w:rsid w:val="0098676B"/>
    <w:rsid w:val="00986CCD"/>
    <w:rsid w:val="00987881"/>
    <w:rsid w:val="00987AD7"/>
    <w:rsid w:val="00987BDD"/>
    <w:rsid w:val="00990F52"/>
    <w:rsid w:val="0099148B"/>
    <w:rsid w:val="00991878"/>
    <w:rsid w:val="00991BD6"/>
    <w:rsid w:val="0099218E"/>
    <w:rsid w:val="00992618"/>
    <w:rsid w:val="00992C88"/>
    <w:rsid w:val="00992F99"/>
    <w:rsid w:val="009935BB"/>
    <w:rsid w:val="009936B1"/>
    <w:rsid w:val="00993EB6"/>
    <w:rsid w:val="00993EE1"/>
    <w:rsid w:val="00994915"/>
    <w:rsid w:val="00995816"/>
    <w:rsid w:val="00996BA5"/>
    <w:rsid w:val="00996F87"/>
    <w:rsid w:val="00997343"/>
    <w:rsid w:val="009A00F6"/>
    <w:rsid w:val="009A0CED"/>
    <w:rsid w:val="009A1A06"/>
    <w:rsid w:val="009A228C"/>
    <w:rsid w:val="009A2D5E"/>
    <w:rsid w:val="009A347A"/>
    <w:rsid w:val="009A3777"/>
    <w:rsid w:val="009A3BDE"/>
    <w:rsid w:val="009A5171"/>
    <w:rsid w:val="009A577B"/>
    <w:rsid w:val="009A5A80"/>
    <w:rsid w:val="009A5F38"/>
    <w:rsid w:val="009A5F7C"/>
    <w:rsid w:val="009A621E"/>
    <w:rsid w:val="009A71FA"/>
    <w:rsid w:val="009A71FC"/>
    <w:rsid w:val="009B0CD5"/>
    <w:rsid w:val="009B238C"/>
    <w:rsid w:val="009B2F83"/>
    <w:rsid w:val="009B56F9"/>
    <w:rsid w:val="009B5A1E"/>
    <w:rsid w:val="009B64F8"/>
    <w:rsid w:val="009B65FD"/>
    <w:rsid w:val="009B66B7"/>
    <w:rsid w:val="009B6E55"/>
    <w:rsid w:val="009C0BC5"/>
    <w:rsid w:val="009C16D1"/>
    <w:rsid w:val="009C1C8B"/>
    <w:rsid w:val="009C3673"/>
    <w:rsid w:val="009C37D2"/>
    <w:rsid w:val="009C3A18"/>
    <w:rsid w:val="009C3A79"/>
    <w:rsid w:val="009C3F10"/>
    <w:rsid w:val="009C4953"/>
    <w:rsid w:val="009C6038"/>
    <w:rsid w:val="009D0004"/>
    <w:rsid w:val="009D0317"/>
    <w:rsid w:val="009D07CE"/>
    <w:rsid w:val="009D0BEA"/>
    <w:rsid w:val="009D12DE"/>
    <w:rsid w:val="009D15A8"/>
    <w:rsid w:val="009D24A9"/>
    <w:rsid w:val="009D3A75"/>
    <w:rsid w:val="009D3CF3"/>
    <w:rsid w:val="009D58F2"/>
    <w:rsid w:val="009D5A94"/>
    <w:rsid w:val="009D5D28"/>
    <w:rsid w:val="009D633B"/>
    <w:rsid w:val="009D7412"/>
    <w:rsid w:val="009D78A9"/>
    <w:rsid w:val="009E01F1"/>
    <w:rsid w:val="009E1296"/>
    <w:rsid w:val="009E189D"/>
    <w:rsid w:val="009E24E4"/>
    <w:rsid w:val="009E343A"/>
    <w:rsid w:val="009E3978"/>
    <w:rsid w:val="009E4901"/>
    <w:rsid w:val="009E4B03"/>
    <w:rsid w:val="009E55D7"/>
    <w:rsid w:val="009E645D"/>
    <w:rsid w:val="009E649A"/>
    <w:rsid w:val="009E6E1B"/>
    <w:rsid w:val="009E6EEA"/>
    <w:rsid w:val="009E7AFE"/>
    <w:rsid w:val="009E7B54"/>
    <w:rsid w:val="009F08C3"/>
    <w:rsid w:val="009F0ADB"/>
    <w:rsid w:val="009F1569"/>
    <w:rsid w:val="009F3307"/>
    <w:rsid w:val="009F3B57"/>
    <w:rsid w:val="009F45E1"/>
    <w:rsid w:val="009F4A9D"/>
    <w:rsid w:val="009F4DA7"/>
    <w:rsid w:val="009F7F1F"/>
    <w:rsid w:val="00A00149"/>
    <w:rsid w:val="00A02741"/>
    <w:rsid w:val="00A02D2A"/>
    <w:rsid w:val="00A03087"/>
    <w:rsid w:val="00A04EEC"/>
    <w:rsid w:val="00A05425"/>
    <w:rsid w:val="00A05A05"/>
    <w:rsid w:val="00A0622A"/>
    <w:rsid w:val="00A06D1E"/>
    <w:rsid w:val="00A07E5F"/>
    <w:rsid w:val="00A10079"/>
    <w:rsid w:val="00A100C1"/>
    <w:rsid w:val="00A11098"/>
    <w:rsid w:val="00A126E6"/>
    <w:rsid w:val="00A13212"/>
    <w:rsid w:val="00A135BA"/>
    <w:rsid w:val="00A14076"/>
    <w:rsid w:val="00A1423D"/>
    <w:rsid w:val="00A14284"/>
    <w:rsid w:val="00A16BFF"/>
    <w:rsid w:val="00A17DF8"/>
    <w:rsid w:val="00A21ADB"/>
    <w:rsid w:val="00A22106"/>
    <w:rsid w:val="00A221A4"/>
    <w:rsid w:val="00A2304A"/>
    <w:rsid w:val="00A23326"/>
    <w:rsid w:val="00A24BA3"/>
    <w:rsid w:val="00A25244"/>
    <w:rsid w:val="00A255D9"/>
    <w:rsid w:val="00A262C3"/>
    <w:rsid w:val="00A268EA"/>
    <w:rsid w:val="00A26B35"/>
    <w:rsid w:val="00A2723E"/>
    <w:rsid w:val="00A27F46"/>
    <w:rsid w:val="00A300AD"/>
    <w:rsid w:val="00A30464"/>
    <w:rsid w:val="00A30E3B"/>
    <w:rsid w:val="00A333FE"/>
    <w:rsid w:val="00A341AE"/>
    <w:rsid w:val="00A34614"/>
    <w:rsid w:val="00A34A0A"/>
    <w:rsid w:val="00A36114"/>
    <w:rsid w:val="00A36EDB"/>
    <w:rsid w:val="00A37009"/>
    <w:rsid w:val="00A37152"/>
    <w:rsid w:val="00A3783B"/>
    <w:rsid w:val="00A412F5"/>
    <w:rsid w:val="00A4227D"/>
    <w:rsid w:val="00A429DF"/>
    <w:rsid w:val="00A44298"/>
    <w:rsid w:val="00A4429C"/>
    <w:rsid w:val="00A44725"/>
    <w:rsid w:val="00A44EA1"/>
    <w:rsid w:val="00A44FF0"/>
    <w:rsid w:val="00A46916"/>
    <w:rsid w:val="00A46E38"/>
    <w:rsid w:val="00A47F0C"/>
    <w:rsid w:val="00A50072"/>
    <w:rsid w:val="00A50276"/>
    <w:rsid w:val="00A50613"/>
    <w:rsid w:val="00A50A4C"/>
    <w:rsid w:val="00A50B75"/>
    <w:rsid w:val="00A5191F"/>
    <w:rsid w:val="00A52598"/>
    <w:rsid w:val="00A53467"/>
    <w:rsid w:val="00A53EB5"/>
    <w:rsid w:val="00A55605"/>
    <w:rsid w:val="00A55615"/>
    <w:rsid w:val="00A55681"/>
    <w:rsid w:val="00A560E6"/>
    <w:rsid w:val="00A56BE2"/>
    <w:rsid w:val="00A573EC"/>
    <w:rsid w:val="00A60386"/>
    <w:rsid w:val="00A60AB6"/>
    <w:rsid w:val="00A616DC"/>
    <w:rsid w:val="00A61B4A"/>
    <w:rsid w:val="00A624B1"/>
    <w:rsid w:val="00A62859"/>
    <w:rsid w:val="00A62E24"/>
    <w:rsid w:val="00A655DA"/>
    <w:rsid w:val="00A66CC9"/>
    <w:rsid w:val="00A67D13"/>
    <w:rsid w:val="00A70000"/>
    <w:rsid w:val="00A70134"/>
    <w:rsid w:val="00A705E4"/>
    <w:rsid w:val="00A7154A"/>
    <w:rsid w:val="00A7232E"/>
    <w:rsid w:val="00A7250D"/>
    <w:rsid w:val="00A73056"/>
    <w:rsid w:val="00A743F3"/>
    <w:rsid w:val="00A75093"/>
    <w:rsid w:val="00A75E8E"/>
    <w:rsid w:val="00A760E1"/>
    <w:rsid w:val="00A7694B"/>
    <w:rsid w:val="00A7698B"/>
    <w:rsid w:val="00A8060D"/>
    <w:rsid w:val="00A80907"/>
    <w:rsid w:val="00A80B75"/>
    <w:rsid w:val="00A80C0D"/>
    <w:rsid w:val="00A80DE1"/>
    <w:rsid w:val="00A81360"/>
    <w:rsid w:val="00A821A2"/>
    <w:rsid w:val="00A829E1"/>
    <w:rsid w:val="00A8314A"/>
    <w:rsid w:val="00A837D0"/>
    <w:rsid w:val="00A83C8D"/>
    <w:rsid w:val="00A8496B"/>
    <w:rsid w:val="00A84B0C"/>
    <w:rsid w:val="00A86415"/>
    <w:rsid w:val="00A86502"/>
    <w:rsid w:val="00A8680B"/>
    <w:rsid w:val="00A86918"/>
    <w:rsid w:val="00A87184"/>
    <w:rsid w:val="00A87305"/>
    <w:rsid w:val="00A873A7"/>
    <w:rsid w:val="00A906AE"/>
    <w:rsid w:val="00A9079D"/>
    <w:rsid w:val="00A917A8"/>
    <w:rsid w:val="00A931BB"/>
    <w:rsid w:val="00A943C5"/>
    <w:rsid w:val="00A945AC"/>
    <w:rsid w:val="00A946FA"/>
    <w:rsid w:val="00A955A7"/>
    <w:rsid w:val="00A963DC"/>
    <w:rsid w:val="00A968F7"/>
    <w:rsid w:val="00A973F0"/>
    <w:rsid w:val="00A979DC"/>
    <w:rsid w:val="00A97DEA"/>
    <w:rsid w:val="00AA0230"/>
    <w:rsid w:val="00AA0C5A"/>
    <w:rsid w:val="00AA0E98"/>
    <w:rsid w:val="00AA1587"/>
    <w:rsid w:val="00AA158F"/>
    <w:rsid w:val="00AA2816"/>
    <w:rsid w:val="00AA403F"/>
    <w:rsid w:val="00AA4814"/>
    <w:rsid w:val="00AA4BFD"/>
    <w:rsid w:val="00AA6060"/>
    <w:rsid w:val="00AA607B"/>
    <w:rsid w:val="00AA65E5"/>
    <w:rsid w:val="00AA6EE2"/>
    <w:rsid w:val="00AB030D"/>
    <w:rsid w:val="00AB04B8"/>
    <w:rsid w:val="00AB4818"/>
    <w:rsid w:val="00AB4A4A"/>
    <w:rsid w:val="00AB5153"/>
    <w:rsid w:val="00AB6857"/>
    <w:rsid w:val="00AB6D51"/>
    <w:rsid w:val="00AB7379"/>
    <w:rsid w:val="00AC2337"/>
    <w:rsid w:val="00AC29DE"/>
    <w:rsid w:val="00AC4171"/>
    <w:rsid w:val="00AC54E6"/>
    <w:rsid w:val="00AC61FB"/>
    <w:rsid w:val="00AC62BD"/>
    <w:rsid w:val="00AC772E"/>
    <w:rsid w:val="00AC7B94"/>
    <w:rsid w:val="00AD129C"/>
    <w:rsid w:val="00AD4C53"/>
    <w:rsid w:val="00AD4C87"/>
    <w:rsid w:val="00AD5B47"/>
    <w:rsid w:val="00AD6580"/>
    <w:rsid w:val="00AD6DC5"/>
    <w:rsid w:val="00AD6EBE"/>
    <w:rsid w:val="00AD7730"/>
    <w:rsid w:val="00AD78E2"/>
    <w:rsid w:val="00AE07B6"/>
    <w:rsid w:val="00AE1283"/>
    <w:rsid w:val="00AE394B"/>
    <w:rsid w:val="00AE4844"/>
    <w:rsid w:val="00AE4898"/>
    <w:rsid w:val="00AE5055"/>
    <w:rsid w:val="00AE5BED"/>
    <w:rsid w:val="00AE7770"/>
    <w:rsid w:val="00AF05EF"/>
    <w:rsid w:val="00AF0865"/>
    <w:rsid w:val="00AF0C0F"/>
    <w:rsid w:val="00AF1052"/>
    <w:rsid w:val="00AF2131"/>
    <w:rsid w:val="00AF2183"/>
    <w:rsid w:val="00AF2731"/>
    <w:rsid w:val="00AF370C"/>
    <w:rsid w:val="00AF3B61"/>
    <w:rsid w:val="00AF41D1"/>
    <w:rsid w:val="00AF446D"/>
    <w:rsid w:val="00AF49B5"/>
    <w:rsid w:val="00AF5416"/>
    <w:rsid w:val="00AF5E77"/>
    <w:rsid w:val="00AF644B"/>
    <w:rsid w:val="00AF722A"/>
    <w:rsid w:val="00AF7FE3"/>
    <w:rsid w:val="00B00393"/>
    <w:rsid w:val="00B015CA"/>
    <w:rsid w:val="00B0171C"/>
    <w:rsid w:val="00B0189A"/>
    <w:rsid w:val="00B02391"/>
    <w:rsid w:val="00B03E84"/>
    <w:rsid w:val="00B03F16"/>
    <w:rsid w:val="00B04D2C"/>
    <w:rsid w:val="00B05603"/>
    <w:rsid w:val="00B059DD"/>
    <w:rsid w:val="00B0633C"/>
    <w:rsid w:val="00B066F2"/>
    <w:rsid w:val="00B06E9F"/>
    <w:rsid w:val="00B10385"/>
    <w:rsid w:val="00B10C6A"/>
    <w:rsid w:val="00B11ED8"/>
    <w:rsid w:val="00B11F9C"/>
    <w:rsid w:val="00B129A2"/>
    <w:rsid w:val="00B145CB"/>
    <w:rsid w:val="00B16BC8"/>
    <w:rsid w:val="00B2012B"/>
    <w:rsid w:val="00B20D8B"/>
    <w:rsid w:val="00B2102A"/>
    <w:rsid w:val="00B21FC3"/>
    <w:rsid w:val="00B22B3D"/>
    <w:rsid w:val="00B23EA8"/>
    <w:rsid w:val="00B245D4"/>
    <w:rsid w:val="00B26054"/>
    <w:rsid w:val="00B26B36"/>
    <w:rsid w:val="00B27FDA"/>
    <w:rsid w:val="00B30566"/>
    <w:rsid w:val="00B31067"/>
    <w:rsid w:val="00B3139E"/>
    <w:rsid w:val="00B3177E"/>
    <w:rsid w:val="00B33357"/>
    <w:rsid w:val="00B3514C"/>
    <w:rsid w:val="00B35437"/>
    <w:rsid w:val="00B37585"/>
    <w:rsid w:val="00B379DE"/>
    <w:rsid w:val="00B410D2"/>
    <w:rsid w:val="00B42C03"/>
    <w:rsid w:val="00B4308A"/>
    <w:rsid w:val="00B43682"/>
    <w:rsid w:val="00B44F28"/>
    <w:rsid w:val="00B4504C"/>
    <w:rsid w:val="00B46060"/>
    <w:rsid w:val="00B4627E"/>
    <w:rsid w:val="00B46A66"/>
    <w:rsid w:val="00B475EB"/>
    <w:rsid w:val="00B50001"/>
    <w:rsid w:val="00B521E5"/>
    <w:rsid w:val="00B5239B"/>
    <w:rsid w:val="00B526AC"/>
    <w:rsid w:val="00B52B21"/>
    <w:rsid w:val="00B547C2"/>
    <w:rsid w:val="00B55CAE"/>
    <w:rsid w:val="00B562D8"/>
    <w:rsid w:val="00B564FF"/>
    <w:rsid w:val="00B56547"/>
    <w:rsid w:val="00B566D9"/>
    <w:rsid w:val="00B57E19"/>
    <w:rsid w:val="00B61B61"/>
    <w:rsid w:val="00B61C74"/>
    <w:rsid w:val="00B63BFC"/>
    <w:rsid w:val="00B63EDA"/>
    <w:rsid w:val="00B64652"/>
    <w:rsid w:val="00B64672"/>
    <w:rsid w:val="00B651E8"/>
    <w:rsid w:val="00B65502"/>
    <w:rsid w:val="00B65592"/>
    <w:rsid w:val="00B6600B"/>
    <w:rsid w:val="00B669AA"/>
    <w:rsid w:val="00B671E3"/>
    <w:rsid w:val="00B67BCE"/>
    <w:rsid w:val="00B67F90"/>
    <w:rsid w:val="00B70944"/>
    <w:rsid w:val="00B71357"/>
    <w:rsid w:val="00B71DF6"/>
    <w:rsid w:val="00B721B2"/>
    <w:rsid w:val="00B72220"/>
    <w:rsid w:val="00B72B0F"/>
    <w:rsid w:val="00B753D4"/>
    <w:rsid w:val="00B7630D"/>
    <w:rsid w:val="00B7697B"/>
    <w:rsid w:val="00B76A27"/>
    <w:rsid w:val="00B76FFB"/>
    <w:rsid w:val="00B7762F"/>
    <w:rsid w:val="00B80F1C"/>
    <w:rsid w:val="00B82B2C"/>
    <w:rsid w:val="00B833D3"/>
    <w:rsid w:val="00B844A6"/>
    <w:rsid w:val="00B84D2E"/>
    <w:rsid w:val="00B85A37"/>
    <w:rsid w:val="00B860DF"/>
    <w:rsid w:val="00B86DA1"/>
    <w:rsid w:val="00B87E03"/>
    <w:rsid w:val="00B90EAD"/>
    <w:rsid w:val="00B93897"/>
    <w:rsid w:val="00B93E77"/>
    <w:rsid w:val="00B947B1"/>
    <w:rsid w:val="00B94AA7"/>
    <w:rsid w:val="00B94F38"/>
    <w:rsid w:val="00B9528E"/>
    <w:rsid w:val="00B96571"/>
    <w:rsid w:val="00B96B71"/>
    <w:rsid w:val="00B97C98"/>
    <w:rsid w:val="00B97EDB"/>
    <w:rsid w:val="00BA045A"/>
    <w:rsid w:val="00BA108D"/>
    <w:rsid w:val="00BA16C7"/>
    <w:rsid w:val="00BA1CC6"/>
    <w:rsid w:val="00BA1D90"/>
    <w:rsid w:val="00BA5855"/>
    <w:rsid w:val="00BA5D6E"/>
    <w:rsid w:val="00BA7C6F"/>
    <w:rsid w:val="00BB0732"/>
    <w:rsid w:val="00BB0AC6"/>
    <w:rsid w:val="00BB0C07"/>
    <w:rsid w:val="00BB117C"/>
    <w:rsid w:val="00BB1664"/>
    <w:rsid w:val="00BB2390"/>
    <w:rsid w:val="00BB2967"/>
    <w:rsid w:val="00BB2C3D"/>
    <w:rsid w:val="00BB3B57"/>
    <w:rsid w:val="00BB3C74"/>
    <w:rsid w:val="00BB3DCD"/>
    <w:rsid w:val="00BB3EDD"/>
    <w:rsid w:val="00BB4153"/>
    <w:rsid w:val="00BB4252"/>
    <w:rsid w:val="00BB44BA"/>
    <w:rsid w:val="00BB4EB4"/>
    <w:rsid w:val="00BB5798"/>
    <w:rsid w:val="00BB5989"/>
    <w:rsid w:val="00BB6607"/>
    <w:rsid w:val="00BB6890"/>
    <w:rsid w:val="00BB6FF7"/>
    <w:rsid w:val="00BB73FD"/>
    <w:rsid w:val="00BB79CB"/>
    <w:rsid w:val="00BB7D35"/>
    <w:rsid w:val="00BC0AA1"/>
    <w:rsid w:val="00BC0DE9"/>
    <w:rsid w:val="00BC1100"/>
    <w:rsid w:val="00BC17CD"/>
    <w:rsid w:val="00BC1958"/>
    <w:rsid w:val="00BC280F"/>
    <w:rsid w:val="00BC2CFC"/>
    <w:rsid w:val="00BC44ED"/>
    <w:rsid w:val="00BC5B93"/>
    <w:rsid w:val="00BC6B4D"/>
    <w:rsid w:val="00BC7C9B"/>
    <w:rsid w:val="00BD0426"/>
    <w:rsid w:val="00BD260B"/>
    <w:rsid w:val="00BD2867"/>
    <w:rsid w:val="00BD3674"/>
    <w:rsid w:val="00BD3A5B"/>
    <w:rsid w:val="00BD438A"/>
    <w:rsid w:val="00BD46D2"/>
    <w:rsid w:val="00BD6E47"/>
    <w:rsid w:val="00BD7864"/>
    <w:rsid w:val="00BD7E5B"/>
    <w:rsid w:val="00BE006C"/>
    <w:rsid w:val="00BE09CA"/>
    <w:rsid w:val="00BE2DCB"/>
    <w:rsid w:val="00BE2EF0"/>
    <w:rsid w:val="00BE3E35"/>
    <w:rsid w:val="00BE3F9A"/>
    <w:rsid w:val="00BE4586"/>
    <w:rsid w:val="00BE5E39"/>
    <w:rsid w:val="00BE6ABB"/>
    <w:rsid w:val="00BE7C13"/>
    <w:rsid w:val="00BF1067"/>
    <w:rsid w:val="00BF1DCF"/>
    <w:rsid w:val="00BF3C91"/>
    <w:rsid w:val="00BF4733"/>
    <w:rsid w:val="00BF5A0D"/>
    <w:rsid w:val="00BF5A0E"/>
    <w:rsid w:val="00BF6A5D"/>
    <w:rsid w:val="00BF7420"/>
    <w:rsid w:val="00C018E7"/>
    <w:rsid w:val="00C01901"/>
    <w:rsid w:val="00C02FCD"/>
    <w:rsid w:val="00C05ACD"/>
    <w:rsid w:val="00C064C8"/>
    <w:rsid w:val="00C066CB"/>
    <w:rsid w:val="00C0791E"/>
    <w:rsid w:val="00C079D9"/>
    <w:rsid w:val="00C106E2"/>
    <w:rsid w:val="00C11B93"/>
    <w:rsid w:val="00C11D73"/>
    <w:rsid w:val="00C13E10"/>
    <w:rsid w:val="00C14ABF"/>
    <w:rsid w:val="00C1542F"/>
    <w:rsid w:val="00C1574A"/>
    <w:rsid w:val="00C157BE"/>
    <w:rsid w:val="00C15BB1"/>
    <w:rsid w:val="00C16020"/>
    <w:rsid w:val="00C1656F"/>
    <w:rsid w:val="00C1775F"/>
    <w:rsid w:val="00C20357"/>
    <w:rsid w:val="00C2045D"/>
    <w:rsid w:val="00C20B4F"/>
    <w:rsid w:val="00C21852"/>
    <w:rsid w:val="00C2250B"/>
    <w:rsid w:val="00C22A23"/>
    <w:rsid w:val="00C2478C"/>
    <w:rsid w:val="00C24F3A"/>
    <w:rsid w:val="00C2748A"/>
    <w:rsid w:val="00C278CE"/>
    <w:rsid w:val="00C27CB3"/>
    <w:rsid w:val="00C27DAB"/>
    <w:rsid w:val="00C27E8D"/>
    <w:rsid w:val="00C318C0"/>
    <w:rsid w:val="00C34497"/>
    <w:rsid w:val="00C34B7D"/>
    <w:rsid w:val="00C34F1C"/>
    <w:rsid w:val="00C35731"/>
    <w:rsid w:val="00C35835"/>
    <w:rsid w:val="00C36000"/>
    <w:rsid w:val="00C364BD"/>
    <w:rsid w:val="00C36F5A"/>
    <w:rsid w:val="00C3708D"/>
    <w:rsid w:val="00C37176"/>
    <w:rsid w:val="00C37353"/>
    <w:rsid w:val="00C376B1"/>
    <w:rsid w:val="00C37DED"/>
    <w:rsid w:val="00C409B1"/>
    <w:rsid w:val="00C41B28"/>
    <w:rsid w:val="00C4204D"/>
    <w:rsid w:val="00C42108"/>
    <w:rsid w:val="00C42242"/>
    <w:rsid w:val="00C42E55"/>
    <w:rsid w:val="00C43417"/>
    <w:rsid w:val="00C436C9"/>
    <w:rsid w:val="00C44331"/>
    <w:rsid w:val="00C45733"/>
    <w:rsid w:val="00C46278"/>
    <w:rsid w:val="00C4652E"/>
    <w:rsid w:val="00C4692D"/>
    <w:rsid w:val="00C47234"/>
    <w:rsid w:val="00C47291"/>
    <w:rsid w:val="00C474BA"/>
    <w:rsid w:val="00C47B61"/>
    <w:rsid w:val="00C47C7D"/>
    <w:rsid w:val="00C50090"/>
    <w:rsid w:val="00C50513"/>
    <w:rsid w:val="00C50866"/>
    <w:rsid w:val="00C5147C"/>
    <w:rsid w:val="00C51799"/>
    <w:rsid w:val="00C5210B"/>
    <w:rsid w:val="00C5245F"/>
    <w:rsid w:val="00C52C83"/>
    <w:rsid w:val="00C52F0E"/>
    <w:rsid w:val="00C5310D"/>
    <w:rsid w:val="00C544A3"/>
    <w:rsid w:val="00C5454A"/>
    <w:rsid w:val="00C549BC"/>
    <w:rsid w:val="00C561F4"/>
    <w:rsid w:val="00C56BB8"/>
    <w:rsid w:val="00C60ABE"/>
    <w:rsid w:val="00C60FA1"/>
    <w:rsid w:val="00C61DCC"/>
    <w:rsid w:val="00C62372"/>
    <w:rsid w:val="00C62753"/>
    <w:rsid w:val="00C62B75"/>
    <w:rsid w:val="00C630D8"/>
    <w:rsid w:val="00C633DD"/>
    <w:rsid w:val="00C64525"/>
    <w:rsid w:val="00C654BB"/>
    <w:rsid w:val="00C66D27"/>
    <w:rsid w:val="00C67CF1"/>
    <w:rsid w:val="00C70847"/>
    <w:rsid w:val="00C70BF2"/>
    <w:rsid w:val="00C70DDE"/>
    <w:rsid w:val="00C72EC8"/>
    <w:rsid w:val="00C73DBC"/>
    <w:rsid w:val="00C73DC2"/>
    <w:rsid w:val="00C7578F"/>
    <w:rsid w:val="00C77670"/>
    <w:rsid w:val="00C8172C"/>
    <w:rsid w:val="00C81CE3"/>
    <w:rsid w:val="00C8227B"/>
    <w:rsid w:val="00C82424"/>
    <w:rsid w:val="00C84118"/>
    <w:rsid w:val="00C8475C"/>
    <w:rsid w:val="00C8522F"/>
    <w:rsid w:val="00C86D42"/>
    <w:rsid w:val="00C86E29"/>
    <w:rsid w:val="00C87343"/>
    <w:rsid w:val="00C8746E"/>
    <w:rsid w:val="00C87C33"/>
    <w:rsid w:val="00C91A48"/>
    <w:rsid w:val="00C91E0D"/>
    <w:rsid w:val="00C920E5"/>
    <w:rsid w:val="00C92942"/>
    <w:rsid w:val="00C92B56"/>
    <w:rsid w:val="00C93CC5"/>
    <w:rsid w:val="00C9591E"/>
    <w:rsid w:val="00C961E6"/>
    <w:rsid w:val="00C979DB"/>
    <w:rsid w:val="00CA1031"/>
    <w:rsid w:val="00CA1084"/>
    <w:rsid w:val="00CA162C"/>
    <w:rsid w:val="00CA2741"/>
    <w:rsid w:val="00CA349D"/>
    <w:rsid w:val="00CA3D5C"/>
    <w:rsid w:val="00CA5005"/>
    <w:rsid w:val="00CA58C8"/>
    <w:rsid w:val="00CA6DE2"/>
    <w:rsid w:val="00CB1588"/>
    <w:rsid w:val="00CB2A71"/>
    <w:rsid w:val="00CB2C64"/>
    <w:rsid w:val="00CB39BE"/>
    <w:rsid w:val="00CB4646"/>
    <w:rsid w:val="00CB47CA"/>
    <w:rsid w:val="00CC02EF"/>
    <w:rsid w:val="00CC12D3"/>
    <w:rsid w:val="00CC131C"/>
    <w:rsid w:val="00CC1465"/>
    <w:rsid w:val="00CC29CE"/>
    <w:rsid w:val="00CC5A21"/>
    <w:rsid w:val="00CC5C4E"/>
    <w:rsid w:val="00CC6431"/>
    <w:rsid w:val="00CC75E9"/>
    <w:rsid w:val="00CD0B18"/>
    <w:rsid w:val="00CD0E6C"/>
    <w:rsid w:val="00CD18FC"/>
    <w:rsid w:val="00CD24C6"/>
    <w:rsid w:val="00CD2828"/>
    <w:rsid w:val="00CD2AC5"/>
    <w:rsid w:val="00CD2D6B"/>
    <w:rsid w:val="00CD2E43"/>
    <w:rsid w:val="00CD32F8"/>
    <w:rsid w:val="00CD37D1"/>
    <w:rsid w:val="00CD41E2"/>
    <w:rsid w:val="00CD481F"/>
    <w:rsid w:val="00CD4DA0"/>
    <w:rsid w:val="00CD4F5A"/>
    <w:rsid w:val="00CD5301"/>
    <w:rsid w:val="00CD686D"/>
    <w:rsid w:val="00CD6EF1"/>
    <w:rsid w:val="00CD75C2"/>
    <w:rsid w:val="00CD7878"/>
    <w:rsid w:val="00CE056B"/>
    <w:rsid w:val="00CE07AE"/>
    <w:rsid w:val="00CE1B72"/>
    <w:rsid w:val="00CE1C55"/>
    <w:rsid w:val="00CE1E9C"/>
    <w:rsid w:val="00CE24B3"/>
    <w:rsid w:val="00CE3B7C"/>
    <w:rsid w:val="00CE49C3"/>
    <w:rsid w:val="00CE525B"/>
    <w:rsid w:val="00CE5540"/>
    <w:rsid w:val="00CE66E6"/>
    <w:rsid w:val="00CF080C"/>
    <w:rsid w:val="00CF21A8"/>
    <w:rsid w:val="00CF22F5"/>
    <w:rsid w:val="00CF2A9C"/>
    <w:rsid w:val="00CF35E9"/>
    <w:rsid w:val="00CF3E8E"/>
    <w:rsid w:val="00CF3F2E"/>
    <w:rsid w:val="00CF5547"/>
    <w:rsid w:val="00CF5A19"/>
    <w:rsid w:val="00CF5D62"/>
    <w:rsid w:val="00CF6EA1"/>
    <w:rsid w:val="00CF717B"/>
    <w:rsid w:val="00CF7731"/>
    <w:rsid w:val="00CF7B65"/>
    <w:rsid w:val="00D02137"/>
    <w:rsid w:val="00D026ED"/>
    <w:rsid w:val="00D03297"/>
    <w:rsid w:val="00D03435"/>
    <w:rsid w:val="00D037BF"/>
    <w:rsid w:val="00D04A08"/>
    <w:rsid w:val="00D04A9B"/>
    <w:rsid w:val="00D04CF0"/>
    <w:rsid w:val="00D06546"/>
    <w:rsid w:val="00D06861"/>
    <w:rsid w:val="00D077E1"/>
    <w:rsid w:val="00D07D66"/>
    <w:rsid w:val="00D103D2"/>
    <w:rsid w:val="00D11593"/>
    <w:rsid w:val="00D11E4E"/>
    <w:rsid w:val="00D11F53"/>
    <w:rsid w:val="00D12BD0"/>
    <w:rsid w:val="00D131C6"/>
    <w:rsid w:val="00D13361"/>
    <w:rsid w:val="00D15319"/>
    <w:rsid w:val="00D16961"/>
    <w:rsid w:val="00D16C73"/>
    <w:rsid w:val="00D17505"/>
    <w:rsid w:val="00D17EB7"/>
    <w:rsid w:val="00D20409"/>
    <w:rsid w:val="00D20763"/>
    <w:rsid w:val="00D22B03"/>
    <w:rsid w:val="00D2341C"/>
    <w:rsid w:val="00D2564E"/>
    <w:rsid w:val="00D26B8F"/>
    <w:rsid w:val="00D275DE"/>
    <w:rsid w:val="00D27AB8"/>
    <w:rsid w:val="00D30327"/>
    <w:rsid w:val="00D30388"/>
    <w:rsid w:val="00D3077A"/>
    <w:rsid w:val="00D314A4"/>
    <w:rsid w:val="00D35745"/>
    <w:rsid w:val="00D41178"/>
    <w:rsid w:val="00D420D0"/>
    <w:rsid w:val="00D42D7F"/>
    <w:rsid w:val="00D44A41"/>
    <w:rsid w:val="00D44B46"/>
    <w:rsid w:val="00D450EB"/>
    <w:rsid w:val="00D452A1"/>
    <w:rsid w:val="00D453C8"/>
    <w:rsid w:val="00D50CD9"/>
    <w:rsid w:val="00D50E40"/>
    <w:rsid w:val="00D52CB6"/>
    <w:rsid w:val="00D541F5"/>
    <w:rsid w:val="00D56539"/>
    <w:rsid w:val="00D57043"/>
    <w:rsid w:val="00D573CA"/>
    <w:rsid w:val="00D57982"/>
    <w:rsid w:val="00D60147"/>
    <w:rsid w:val="00D62FD1"/>
    <w:rsid w:val="00D639F9"/>
    <w:rsid w:val="00D643BB"/>
    <w:rsid w:val="00D65CBD"/>
    <w:rsid w:val="00D66058"/>
    <w:rsid w:val="00D66A28"/>
    <w:rsid w:val="00D70632"/>
    <w:rsid w:val="00D70DCD"/>
    <w:rsid w:val="00D7101B"/>
    <w:rsid w:val="00D71091"/>
    <w:rsid w:val="00D71E13"/>
    <w:rsid w:val="00D72CD5"/>
    <w:rsid w:val="00D739F2"/>
    <w:rsid w:val="00D7463A"/>
    <w:rsid w:val="00D7494A"/>
    <w:rsid w:val="00D74950"/>
    <w:rsid w:val="00D75B3B"/>
    <w:rsid w:val="00D75BBB"/>
    <w:rsid w:val="00D75FF3"/>
    <w:rsid w:val="00D808D3"/>
    <w:rsid w:val="00D8154E"/>
    <w:rsid w:val="00D81734"/>
    <w:rsid w:val="00D81789"/>
    <w:rsid w:val="00D824CB"/>
    <w:rsid w:val="00D83268"/>
    <w:rsid w:val="00D839A0"/>
    <w:rsid w:val="00D8486A"/>
    <w:rsid w:val="00D9003A"/>
    <w:rsid w:val="00D917B3"/>
    <w:rsid w:val="00D9203A"/>
    <w:rsid w:val="00D93455"/>
    <w:rsid w:val="00D947EE"/>
    <w:rsid w:val="00D94B90"/>
    <w:rsid w:val="00D95199"/>
    <w:rsid w:val="00D95345"/>
    <w:rsid w:val="00D95F56"/>
    <w:rsid w:val="00D9689A"/>
    <w:rsid w:val="00D97579"/>
    <w:rsid w:val="00DA2104"/>
    <w:rsid w:val="00DA4157"/>
    <w:rsid w:val="00DA43A2"/>
    <w:rsid w:val="00DA4B14"/>
    <w:rsid w:val="00DA4BC1"/>
    <w:rsid w:val="00DA5797"/>
    <w:rsid w:val="00DB0C2C"/>
    <w:rsid w:val="00DB17C4"/>
    <w:rsid w:val="00DB300A"/>
    <w:rsid w:val="00DB421F"/>
    <w:rsid w:val="00DB4ECD"/>
    <w:rsid w:val="00DB6044"/>
    <w:rsid w:val="00DB637B"/>
    <w:rsid w:val="00DB7497"/>
    <w:rsid w:val="00DC1306"/>
    <w:rsid w:val="00DC1C25"/>
    <w:rsid w:val="00DC2364"/>
    <w:rsid w:val="00DC2529"/>
    <w:rsid w:val="00DC2DAB"/>
    <w:rsid w:val="00DC516B"/>
    <w:rsid w:val="00DC5945"/>
    <w:rsid w:val="00DC7471"/>
    <w:rsid w:val="00DD0E08"/>
    <w:rsid w:val="00DD0EEA"/>
    <w:rsid w:val="00DD1BE4"/>
    <w:rsid w:val="00DD3CF6"/>
    <w:rsid w:val="00DD45B3"/>
    <w:rsid w:val="00DD52CA"/>
    <w:rsid w:val="00DD5723"/>
    <w:rsid w:val="00DD78E8"/>
    <w:rsid w:val="00DD7EB4"/>
    <w:rsid w:val="00DE176A"/>
    <w:rsid w:val="00DE216E"/>
    <w:rsid w:val="00DE2566"/>
    <w:rsid w:val="00DE32CA"/>
    <w:rsid w:val="00DE393E"/>
    <w:rsid w:val="00DE3F12"/>
    <w:rsid w:val="00DE42B4"/>
    <w:rsid w:val="00DE43B3"/>
    <w:rsid w:val="00DE43D6"/>
    <w:rsid w:val="00DE48EB"/>
    <w:rsid w:val="00DE58DF"/>
    <w:rsid w:val="00DE5B45"/>
    <w:rsid w:val="00DE62AA"/>
    <w:rsid w:val="00DE672A"/>
    <w:rsid w:val="00DE6AF0"/>
    <w:rsid w:val="00DE6F41"/>
    <w:rsid w:val="00DE7959"/>
    <w:rsid w:val="00DF1A90"/>
    <w:rsid w:val="00DF20A4"/>
    <w:rsid w:val="00DF35AB"/>
    <w:rsid w:val="00DF378E"/>
    <w:rsid w:val="00DF4149"/>
    <w:rsid w:val="00DF5A91"/>
    <w:rsid w:val="00DF7E08"/>
    <w:rsid w:val="00DF7ECE"/>
    <w:rsid w:val="00E015E1"/>
    <w:rsid w:val="00E021C8"/>
    <w:rsid w:val="00E02287"/>
    <w:rsid w:val="00E02547"/>
    <w:rsid w:val="00E025D0"/>
    <w:rsid w:val="00E027AE"/>
    <w:rsid w:val="00E03427"/>
    <w:rsid w:val="00E036A5"/>
    <w:rsid w:val="00E04485"/>
    <w:rsid w:val="00E04792"/>
    <w:rsid w:val="00E059B9"/>
    <w:rsid w:val="00E05C0C"/>
    <w:rsid w:val="00E065DB"/>
    <w:rsid w:val="00E06917"/>
    <w:rsid w:val="00E06D82"/>
    <w:rsid w:val="00E07850"/>
    <w:rsid w:val="00E07A75"/>
    <w:rsid w:val="00E1062D"/>
    <w:rsid w:val="00E11155"/>
    <w:rsid w:val="00E112A8"/>
    <w:rsid w:val="00E12891"/>
    <w:rsid w:val="00E12B95"/>
    <w:rsid w:val="00E1301A"/>
    <w:rsid w:val="00E14F88"/>
    <w:rsid w:val="00E15300"/>
    <w:rsid w:val="00E1640D"/>
    <w:rsid w:val="00E165E1"/>
    <w:rsid w:val="00E2010E"/>
    <w:rsid w:val="00E20EFC"/>
    <w:rsid w:val="00E20EFE"/>
    <w:rsid w:val="00E220ED"/>
    <w:rsid w:val="00E239E0"/>
    <w:rsid w:val="00E23DF2"/>
    <w:rsid w:val="00E2407E"/>
    <w:rsid w:val="00E24533"/>
    <w:rsid w:val="00E24889"/>
    <w:rsid w:val="00E270C7"/>
    <w:rsid w:val="00E27F22"/>
    <w:rsid w:val="00E27F63"/>
    <w:rsid w:val="00E31307"/>
    <w:rsid w:val="00E32BF9"/>
    <w:rsid w:val="00E33058"/>
    <w:rsid w:val="00E3313C"/>
    <w:rsid w:val="00E3419D"/>
    <w:rsid w:val="00E360A9"/>
    <w:rsid w:val="00E366AE"/>
    <w:rsid w:val="00E378E9"/>
    <w:rsid w:val="00E41235"/>
    <w:rsid w:val="00E428C0"/>
    <w:rsid w:val="00E43BEB"/>
    <w:rsid w:val="00E44E9B"/>
    <w:rsid w:val="00E46456"/>
    <w:rsid w:val="00E4737A"/>
    <w:rsid w:val="00E504A1"/>
    <w:rsid w:val="00E510C1"/>
    <w:rsid w:val="00E526DC"/>
    <w:rsid w:val="00E529BD"/>
    <w:rsid w:val="00E53147"/>
    <w:rsid w:val="00E533B6"/>
    <w:rsid w:val="00E53EF5"/>
    <w:rsid w:val="00E54620"/>
    <w:rsid w:val="00E55F2D"/>
    <w:rsid w:val="00E5605E"/>
    <w:rsid w:val="00E563D0"/>
    <w:rsid w:val="00E56826"/>
    <w:rsid w:val="00E571DB"/>
    <w:rsid w:val="00E57AED"/>
    <w:rsid w:val="00E60FB7"/>
    <w:rsid w:val="00E62AA5"/>
    <w:rsid w:val="00E630A2"/>
    <w:rsid w:val="00E637D1"/>
    <w:rsid w:val="00E66C20"/>
    <w:rsid w:val="00E67285"/>
    <w:rsid w:val="00E674A4"/>
    <w:rsid w:val="00E706B7"/>
    <w:rsid w:val="00E70F7E"/>
    <w:rsid w:val="00E723F3"/>
    <w:rsid w:val="00E72E67"/>
    <w:rsid w:val="00E745B5"/>
    <w:rsid w:val="00E749B4"/>
    <w:rsid w:val="00E74F10"/>
    <w:rsid w:val="00E75082"/>
    <w:rsid w:val="00E758D3"/>
    <w:rsid w:val="00E75AEA"/>
    <w:rsid w:val="00E76470"/>
    <w:rsid w:val="00E7672F"/>
    <w:rsid w:val="00E772B6"/>
    <w:rsid w:val="00E778A8"/>
    <w:rsid w:val="00E80440"/>
    <w:rsid w:val="00E8065A"/>
    <w:rsid w:val="00E811FB"/>
    <w:rsid w:val="00E818FF"/>
    <w:rsid w:val="00E8203E"/>
    <w:rsid w:val="00E8278D"/>
    <w:rsid w:val="00E82C75"/>
    <w:rsid w:val="00E83A13"/>
    <w:rsid w:val="00E85730"/>
    <w:rsid w:val="00E869B2"/>
    <w:rsid w:val="00E878B4"/>
    <w:rsid w:val="00E87A71"/>
    <w:rsid w:val="00E87BD0"/>
    <w:rsid w:val="00E90A31"/>
    <w:rsid w:val="00E90CEF"/>
    <w:rsid w:val="00E91C41"/>
    <w:rsid w:val="00E95D1D"/>
    <w:rsid w:val="00E97BBF"/>
    <w:rsid w:val="00E97E7F"/>
    <w:rsid w:val="00E97F4E"/>
    <w:rsid w:val="00EA01AF"/>
    <w:rsid w:val="00EA2AB7"/>
    <w:rsid w:val="00EA3436"/>
    <w:rsid w:val="00EA3CF6"/>
    <w:rsid w:val="00EA49C4"/>
    <w:rsid w:val="00EA4B25"/>
    <w:rsid w:val="00EA4CE9"/>
    <w:rsid w:val="00EA4E4D"/>
    <w:rsid w:val="00EA503E"/>
    <w:rsid w:val="00EA5393"/>
    <w:rsid w:val="00EA5423"/>
    <w:rsid w:val="00EA5B31"/>
    <w:rsid w:val="00EA7478"/>
    <w:rsid w:val="00EA7DCA"/>
    <w:rsid w:val="00EA7ECB"/>
    <w:rsid w:val="00EB0D7A"/>
    <w:rsid w:val="00EB131C"/>
    <w:rsid w:val="00EB19E4"/>
    <w:rsid w:val="00EB3368"/>
    <w:rsid w:val="00EB3B0C"/>
    <w:rsid w:val="00EB4E6A"/>
    <w:rsid w:val="00EB6AA8"/>
    <w:rsid w:val="00EC1ED3"/>
    <w:rsid w:val="00EC206C"/>
    <w:rsid w:val="00EC20A5"/>
    <w:rsid w:val="00EC25FC"/>
    <w:rsid w:val="00EC2BE2"/>
    <w:rsid w:val="00EC34C6"/>
    <w:rsid w:val="00EC3907"/>
    <w:rsid w:val="00EC56E7"/>
    <w:rsid w:val="00EC5AAE"/>
    <w:rsid w:val="00ED1434"/>
    <w:rsid w:val="00ED2C08"/>
    <w:rsid w:val="00ED4488"/>
    <w:rsid w:val="00ED5428"/>
    <w:rsid w:val="00ED580F"/>
    <w:rsid w:val="00ED7B13"/>
    <w:rsid w:val="00EE1D25"/>
    <w:rsid w:val="00EE2D85"/>
    <w:rsid w:val="00EE3888"/>
    <w:rsid w:val="00EE4A35"/>
    <w:rsid w:val="00EE4B38"/>
    <w:rsid w:val="00EE5CCF"/>
    <w:rsid w:val="00EE5D63"/>
    <w:rsid w:val="00EE7347"/>
    <w:rsid w:val="00EF0313"/>
    <w:rsid w:val="00EF089D"/>
    <w:rsid w:val="00EF0C86"/>
    <w:rsid w:val="00EF0E9C"/>
    <w:rsid w:val="00EF10CF"/>
    <w:rsid w:val="00EF19FA"/>
    <w:rsid w:val="00EF2C75"/>
    <w:rsid w:val="00EF4CFB"/>
    <w:rsid w:val="00EF55D1"/>
    <w:rsid w:val="00EF5EC4"/>
    <w:rsid w:val="00EF69E7"/>
    <w:rsid w:val="00EF6D6A"/>
    <w:rsid w:val="00EF7702"/>
    <w:rsid w:val="00EF7812"/>
    <w:rsid w:val="00EF7E70"/>
    <w:rsid w:val="00F005AA"/>
    <w:rsid w:val="00F00860"/>
    <w:rsid w:val="00F00C87"/>
    <w:rsid w:val="00F015CB"/>
    <w:rsid w:val="00F02C7B"/>
    <w:rsid w:val="00F03A2A"/>
    <w:rsid w:val="00F03E80"/>
    <w:rsid w:val="00F0440C"/>
    <w:rsid w:val="00F05494"/>
    <w:rsid w:val="00F05AC9"/>
    <w:rsid w:val="00F05B16"/>
    <w:rsid w:val="00F062A5"/>
    <w:rsid w:val="00F06938"/>
    <w:rsid w:val="00F06A9A"/>
    <w:rsid w:val="00F07039"/>
    <w:rsid w:val="00F07282"/>
    <w:rsid w:val="00F10074"/>
    <w:rsid w:val="00F10094"/>
    <w:rsid w:val="00F10F17"/>
    <w:rsid w:val="00F11ADE"/>
    <w:rsid w:val="00F135BC"/>
    <w:rsid w:val="00F14105"/>
    <w:rsid w:val="00F14B36"/>
    <w:rsid w:val="00F15B5F"/>
    <w:rsid w:val="00F1678F"/>
    <w:rsid w:val="00F16D6A"/>
    <w:rsid w:val="00F16FCC"/>
    <w:rsid w:val="00F17641"/>
    <w:rsid w:val="00F17978"/>
    <w:rsid w:val="00F2109C"/>
    <w:rsid w:val="00F21803"/>
    <w:rsid w:val="00F2203E"/>
    <w:rsid w:val="00F2229A"/>
    <w:rsid w:val="00F22597"/>
    <w:rsid w:val="00F225A3"/>
    <w:rsid w:val="00F23A44"/>
    <w:rsid w:val="00F242B8"/>
    <w:rsid w:val="00F25297"/>
    <w:rsid w:val="00F25361"/>
    <w:rsid w:val="00F25581"/>
    <w:rsid w:val="00F268E6"/>
    <w:rsid w:val="00F2740D"/>
    <w:rsid w:val="00F304E1"/>
    <w:rsid w:val="00F30733"/>
    <w:rsid w:val="00F307E6"/>
    <w:rsid w:val="00F314CD"/>
    <w:rsid w:val="00F32779"/>
    <w:rsid w:val="00F33154"/>
    <w:rsid w:val="00F344D1"/>
    <w:rsid w:val="00F348DE"/>
    <w:rsid w:val="00F34F8D"/>
    <w:rsid w:val="00F35156"/>
    <w:rsid w:val="00F3597A"/>
    <w:rsid w:val="00F35CE5"/>
    <w:rsid w:val="00F36C1B"/>
    <w:rsid w:val="00F36ECB"/>
    <w:rsid w:val="00F37F80"/>
    <w:rsid w:val="00F41352"/>
    <w:rsid w:val="00F42E7B"/>
    <w:rsid w:val="00F4354C"/>
    <w:rsid w:val="00F440DC"/>
    <w:rsid w:val="00F4671B"/>
    <w:rsid w:val="00F47464"/>
    <w:rsid w:val="00F47628"/>
    <w:rsid w:val="00F47CCF"/>
    <w:rsid w:val="00F47D4B"/>
    <w:rsid w:val="00F51191"/>
    <w:rsid w:val="00F514B2"/>
    <w:rsid w:val="00F5172C"/>
    <w:rsid w:val="00F51D84"/>
    <w:rsid w:val="00F51E37"/>
    <w:rsid w:val="00F52610"/>
    <w:rsid w:val="00F52902"/>
    <w:rsid w:val="00F52B4E"/>
    <w:rsid w:val="00F52F69"/>
    <w:rsid w:val="00F53411"/>
    <w:rsid w:val="00F558C5"/>
    <w:rsid w:val="00F563C6"/>
    <w:rsid w:val="00F566CA"/>
    <w:rsid w:val="00F56CA0"/>
    <w:rsid w:val="00F56E04"/>
    <w:rsid w:val="00F60153"/>
    <w:rsid w:val="00F605E1"/>
    <w:rsid w:val="00F60C45"/>
    <w:rsid w:val="00F6113C"/>
    <w:rsid w:val="00F6121E"/>
    <w:rsid w:val="00F6259E"/>
    <w:rsid w:val="00F63B7B"/>
    <w:rsid w:val="00F641DD"/>
    <w:rsid w:val="00F65DCE"/>
    <w:rsid w:val="00F66264"/>
    <w:rsid w:val="00F666FB"/>
    <w:rsid w:val="00F67C6C"/>
    <w:rsid w:val="00F7496D"/>
    <w:rsid w:val="00F74C17"/>
    <w:rsid w:val="00F776A0"/>
    <w:rsid w:val="00F77E05"/>
    <w:rsid w:val="00F80A8B"/>
    <w:rsid w:val="00F80E34"/>
    <w:rsid w:val="00F810B7"/>
    <w:rsid w:val="00F8159A"/>
    <w:rsid w:val="00F82222"/>
    <w:rsid w:val="00F82AAF"/>
    <w:rsid w:val="00F84AF8"/>
    <w:rsid w:val="00F859D2"/>
    <w:rsid w:val="00F85F82"/>
    <w:rsid w:val="00F87696"/>
    <w:rsid w:val="00F87C98"/>
    <w:rsid w:val="00F87E1E"/>
    <w:rsid w:val="00F90129"/>
    <w:rsid w:val="00F9022E"/>
    <w:rsid w:val="00F90988"/>
    <w:rsid w:val="00F9311E"/>
    <w:rsid w:val="00F93814"/>
    <w:rsid w:val="00F94596"/>
    <w:rsid w:val="00F94BDE"/>
    <w:rsid w:val="00F9550A"/>
    <w:rsid w:val="00F9568A"/>
    <w:rsid w:val="00F95BD0"/>
    <w:rsid w:val="00F95E2B"/>
    <w:rsid w:val="00F96A87"/>
    <w:rsid w:val="00F978B2"/>
    <w:rsid w:val="00FA0B23"/>
    <w:rsid w:val="00FA2ED2"/>
    <w:rsid w:val="00FA3FA1"/>
    <w:rsid w:val="00FA48A3"/>
    <w:rsid w:val="00FA4EAF"/>
    <w:rsid w:val="00FA5498"/>
    <w:rsid w:val="00FA5645"/>
    <w:rsid w:val="00FA5FC0"/>
    <w:rsid w:val="00FA70E0"/>
    <w:rsid w:val="00FA7217"/>
    <w:rsid w:val="00FB029D"/>
    <w:rsid w:val="00FB07D2"/>
    <w:rsid w:val="00FB1AF2"/>
    <w:rsid w:val="00FB2FDA"/>
    <w:rsid w:val="00FB3875"/>
    <w:rsid w:val="00FB4027"/>
    <w:rsid w:val="00FB4F4D"/>
    <w:rsid w:val="00FB51B0"/>
    <w:rsid w:val="00FB604E"/>
    <w:rsid w:val="00FB799A"/>
    <w:rsid w:val="00FB7EEE"/>
    <w:rsid w:val="00FC058A"/>
    <w:rsid w:val="00FC13FB"/>
    <w:rsid w:val="00FC1BF4"/>
    <w:rsid w:val="00FC2469"/>
    <w:rsid w:val="00FC2A06"/>
    <w:rsid w:val="00FC31B4"/>
    <w:rsid w:val="00FC41A3"/>
    <w:rsid w:val="00FC4D07"/>
    <w:rsid w:val="00FC5961"/>
    <w:rsid w:val="00FC62FE"/>
    <w:rsid w:val="00FC6B65"/>
    <w:rsid w:val="00FC6D26"/>
    <w:rsid w:val="00FC7152"/>
    <w:rsid w:val="00FC7BD7"/>
    <w:rsid w:val="00FD007A"/>
    <w:rsid w:val="00FD1B3D"/>
    <w:rsid w:val="00FD2527"/>
    <w:rsid w:val="00FD31C9"/>
    <w:rsid w:val="00FD3666"/>
    <w:rsid w:val="00FD47CD"/>
    <w:rsid w:val="00FD5341"/>
    <w:rsid w:val="00FD6992"/>
    <w:rsid w:val="00FD722E"/>
    <w:rsid w:val="00FE048F"/>
    <w:rsid w:val="00FE08F7"/>
    <w:rsid w:val="00FE3D59"/>
    <w:rsid w:val="00FE4AEF"/>
    <w:rsid w:val="00FE607A"/>
    <w:rsid w:val="00FE61A3"/>
    <w:rsid w:val="00FE635F"/>
    <w:rsid w:val="00FE7015"/>
    <w:rsid w:val="00FE75D7"/>
    <w:rsid w:val="00FF01DA"/>
    <w:rsid w:val="00FF02E5"/>
    <w:rsid w:val="00FF03D5"/>
    <w:rsid w:val="00FF07CA"/>
    <w:rsid w:val="00FF1369"/>
    <w:rsid w:val="00FF2E47"/>
    <w:rsid w:val="00FF3BCE"/>
    <w:rsid w:val="00FF48A7"/>
    <w:rsid w:val="00FF5EBC"/>
    <w:rsid w:val="00FF7107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AC10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EE1"/>
    <w:pPr>
      <w:spacing w:before="120"/>
      <w:jc w:val="both"/>
    </w:pPr>
    <w:rPr>
      <w:rFonts w:ascii="Cambria" w:hAnsi="Cambria"/>
      <w:sz w:val="24"/>
      <w:lang w:eastAsia="en-US"/>
    </w:rPr>
  </w:style>
  <w:style w:type="paragraph" w:styleId="Heading1">
    <w:name w:val="heading 1"/>
    <w:aliases w:val="1 Chapter"/>
    <w:basedOn w:val="Normal"/>
    <w:next w:val="Normal"/>
    <w:link w:val="Heading1Char"/>
    <w:uiPriority w:val="9"/>
    <w:qFormat/>
    <w:rsid w:val="00681601"/>
    <w:pPr>
      <w:keepNext/>
      <w:keepLines/>
      <w:numPr>
        <w:numId w:val="1"/>
      </w:numPr>
      <w:spacing w:before="240" w:after="120"/>
      <w:outlineLvl w:val="0"/>
    </w:pPr>
    <w:rPr>
      <w:b/>
      <w:sz w:val="32"/>
    </w:rPr>
  </w:style>
  <w:style w:type="paragraph" w:styleId="Heading2">
    <w:name w:val="heading 2"/>
    <w:aliases w:val="2 Section"/>
    <w:basedOn w:val="Normal"/>
    <w:next w:val="Normal"/>
    <w:link w:val="Heading2Char"/>
    <w:autoRedefine/>
    <w:qFormat/>
    <w:rsid w:val="000D26B6"/>
    <w:pPr>
      <w:keepNext/>
      <w:keepLines/>
      <w:numPr>
        <w:ilvl w:val="1"/>
        <w:numId w:val="1"/>
      </w:numPr>
      <w:spacing w:before="240" w:after="60"/>
      <w:outlineLvl w:val="1"/>
    </w:pPr>
    <w:rPr>
      <w:b/>
      <w:bCs/>
      <w:sz w:val="28"/>
      <w:lang w:val="en-US"/>
    </w:rPr>
  </w:style>
  <w:style w:type="paragraph" w:styleId="Heading3">
    <w:name w:val="heading 3"/>
    <w:aliases w:val="3 Subsection"/>
    <w:basedOn w:val="Normal"/>
    <w:next w:val="Normal"/>
    <w:link w:val="Heading3Char"/>
    <w:qFormat/>
    <w:rsid w:val="00C43417"/>
    <w:pPr>
      <w:keepNext/>
      <w:keepLines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aliases w:val="4 Paragraph"/>
    <w:basedOn w:val="Normal"/>
    <w:next w:val="Normal"/>
    <w:link w:val="Heading4Char"/>
    <w:qFormat/>
    <w:rsid w:val="00B3514C"/>
    <w:pPr>
      <w:keepNext/>
      <w:keepLines/>
      <w:spacing w:after="60"/>
      <w:outlineLvl w:val="3"/>
    </w:pPr>
    <w:rPr>
      <w:bCs/>
      <w:u w:val="single"/>
    </w:rPr>
  </w:style>
  <w:style w:type="paragraph" w:styleId="Heading5">
    <w:name w:val="heading 5"/>
    <w:aliases w:val="5 Subparagraph"/>
    <w:basedOn w:val="Normal"/>
    <w:next w:val="Normal"/>
    <w:qFormat/>
    <w:rsid w:val="00C43417"/>
    <w:pPr>
      <w:keepNext/>
      <w:keepLines/>
      <w:spacing w:before="240" w:after="60"/>
      <w:outlineLvl w:val="4"/>
    </w:pPr>
    <w:rPr>
      <w:bCs/>
      <w:i/>
      <w:iCs/>
    </w:rPr>
  </w:style>
  <w:style w:type="paragraph" w:styleId="Heading6">
    <w:name w:val="heading 6"/>
    <w:aliases w:val="Requirements"/>
    <w:basedOn w:val="Normal"/>
    <w:qFormat/>
    <w:rsid w:val="009A5171"/>
    <w:pPr>
      <w:keepLines/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rsid w:val="00C43417"/>
    <w:pPr>
      <w:keepNext/>
      <w:keepLines/>
      <w:numPr>
        <w:ilvl w:val="6"/>
        <w:numId w:val="1"/>
      </w:numPr>
      <w:spacing w:before="240" w:after="60"/>
      <w:outlineLvl w:val="6"/>
    </w:pPr>
    <w:rPr>
      <w:b/>
    </w:rPr>
  </w:style>
  <w:style w:type="paragraph" w:styleId="Heading8">
    <w:name w:val="heading 8"/>
    <w:basedOn w:val="Normal"/>
    <w:next w:val="Normal"/>
    <w:rsid w:val="00C43417"/>
    <w:pPr>
      <w:keepNext/>
      <w:keepLines/>
      <w:numPr>
        <w:ilvl w:val="7"/>
        <w:numId w:val="1"/>
      </w:numPr>
      <w:spacing w:before="240" w:after="60"/>
      <w:outlineLvl w:val="7"/>
    </w:pPr>
    <w:rPr>
      <w:b/>
    </w:rPr>
  </w:style>
  <w:style w:type="paragraph" w:styleId="Heading9">
    <w:name w:val="heading 9"/>
    <w:basedOn w:val="Normal"/>
    <w:next w:val="Normal"/>
    <w:rsid w:val="00C43417"/>
    <w:pPr>
      <w:keepNext/>
      <w:keepLines/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autoRedefine/>
    <w:rsid w:val="008A7010"/>
    <w:pPr>
      <w:keepNext/>
      <w:spacing w:before="480" w:after="120"/>
    </w:pPr>
    <w:rPr>
      <w:b/>
      <w:sz w:val="32"/>
    </w:rPr>
  </w:style>
  <w:style w:type="paragraph" w:styleId="TOC1">
    <w:name w:val="toc 1"/>
    <w:basedOn w:val="TOC"/>
    <w:next w:val="Normal"/>
    <w:autoRedefine/>
    <w:uiPriority w:val="39"/>
    <w:rsid w:val="00A05425"/>
    <w:pPr>
      <w:spacing w:before="120"/>
    </w:pPr>
    <w:rPr>
      <w:sz w:val="28"/>
    </w:rPr>
  </w:style>
  <w:style w:type="paragraph" w:customStyle="1" w:styleId="TOC">
    <w:name w:val="TOC"/>
    <w:basedOn w:val="Normal"/>
    <w:next w:val="Normal"/>
    <w:semiHidden/>
    <w:pPr>
      <w:keepLines/>
      <w:tabs>
        <w:tab w:val="right" w:leader="dot" w:pos="9072"/>
      </w:tabs>
      <w:spacing w:before="0"/>
      <w:ind w:left="567" w:right="284" w:hanging="567"/>
      <w:jc w:val="left"/>
    </w:pPr>
    <w:rPr>
      <w:b/>
      <w:noProof/>
    </w:rPr>
  </w:style>
  <w:style w:type="paragraph" w:styleId="TOC2">
    <w:name w:val="toc 2"/>
    <w:basedOn w:val="TOC"/>
    <w:next w:val="Normal"/>
    <w:autoRedefine/>
    <w:uiPriority w:val="39"/>
    <w:rsid w:val="00E06D82"/>
    <w:pPr>
      <w:tabs>
        <w:tab w:val="left" w:pos="1134"/>
      </w:tabs>
      <w:spacing w:before="120"/>
      <w:ind w:left="1134"/>
    </w:pPr>
  </w:style>
  <w:style w:type="paragraph" w:styleId="TOC3">
    <w:name w:val="toc 3"/>
    <w:basedOn w:val="TOC"/>
    <w:next w:val="Normal"/>
    <w:autoRedefine/>
    <w:uiPriority w:val="39"/>
    <w:rsid w:val="009B0CD5"/>
    <w:pPr>
      <w:tabs>
        <w:tab w:val="left" w:pos="1843"/>
      </w:tabs>
      <w:ind w:left="1843" w:hanging="709"/>
    </w:pPr>
  </w:style>
  <w:style w:type="character" w:styleId="Hyperlink">
    <w:name w:val="Hyperlink"/>
    <w:aliases w:val="URL"/>
    <w:uiPriority w:val="99"/>
    <w:qFormat/>
    <w:rsid w:val="009E4901"/>
    <w:rPr>
      <w:rFonts w:ascii="Courier New" w:hAnsi="Courier New"/>
      <w:color w:val="0000FF"/>
      <w:u w:val="single"/>
    </w:rPr>
  </w:style>
  <w:style w:type="table" w:customStyle="1" w:styleId="Table">
    <w:name w:val="Table"/>
    <w:basedOn w:val="TableNormal"/>
    <w:rsid w:val="00BB1664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Proposal Action Caption for Pictures and Tables,Légende italique,3559Caption,topic,Legend,Caption Char1,Caption Char Char1,Legend Char2 Char,3559Caption Char1 Char,Légende italique Char1 Char,topic Char Char2 Char,Legend Char Char2 Char,c"/>
    <w:basedOn w:val="Normal"/>
    <w:next w:val="Normal"/>
    <w:link w:val="CaptionChar"/>
    <w:pPr>
      <w:keepLines/>
      <w:spacing w:after="120"/>
      <w:ind w:left="1134" w:hanging="1134"/>
      <w:jc w:val="center"/>
    </w:pPr>
    <w:rPr>
      <w:b/>
    </w:rPr>
  </w:style>
  <w:style w:type="paragraph" w:customStyle="1" w:styleId="Equation">
    <w:name w:val="Equation"/>
    <w:basedOn w:val="Normal"/>
    <w:next w:val="Normal"/>
    <w:qFormat/>
    <w:rsid w:val="00AF5E77"/>
    <w:pPr>
      <w:tabs>
        <w:tab w:val="right" w:pos="9213"/>
      </w:tabs>
      <w:spacing w:before="240" w:after="240"/>
      <w:ind w:left="567"/>
    </w:pPr>
  </w:style>
  <w:style w:type="paragraph" w:customStyle="1" w:styleId="Figure">
    <w:name w:val="Figure"/>
    <w:basedOn w:val="Normal"/>
    <w:next w:val="FigureCaption"/>
    <w:link w:val="FigureChar"/>
    <w:qFormat/>
    <w:rsid w:val="00D639F9"/>
    <w:pPr>
      <w:keepNext/>
      <w:spacing w:before="240"/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before="60"/>
    </w:pPr>
    <w:rPr>
      <w:sz w:val="16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spacing w:before="0" w:after="60"/>
    </w:pPr>
    <w:rPr>
      <w:sz w:val="20"/>
    </w:rPr>
  </w:style>
  <w:style w:type="character" w:styleId="FollowedHyperlink">
    <w:name w:val="FollowedHyperlink"/>
    <w:semiHidden/>
    <w:rsid w:val="00C05ACD"/>
    <w:rPr>
      <w:color w:val="800080"/>
      <w:u w:val="single"/>
    </w:rPr>
  </w:style>
  <w:style w:type="character" w:styleId="Emphasis">
    <w:name w:val="Emphasis"/>
    <w:rsid w:val="00432D75"/>
    <w:rPr>
      <w:i/>
      <w:iCs/>
    </w:rPr>
  </w:style>
  <w:style w:type="paragraph" w:styleId="TableofFigures">
    <w:name w:val="table of figures"/>
    <w:basedOn w:val="Normal"/>
    <w:next w:val="Normal"/>
    <w:semiHidden/>
    <w:rsid w:val="00FD31C9"/>
  </w:style>
  <w:style w:type="paragraph" w:customStyle="1" w:styleId="FigureCaption">
    <w:name w:val="FigureCaption"/>
    <w:basedOn w:val="ListParagraph"/>
    <w:next w:val="Normal"/>
    <w:link w:val="FigureCaptionChar"/>
    <w:rsid w:val="00BB4153"/>
    <w:pPr>
      <w:keepLines/>
      <w:numPr>
        <w:numId w:val="6"/>
      </w:numPr>
      <w:spacing w:before="120"/>
      <w:ind w:left="0"/>
      <w:jc w:val="center"/>
    </w:pPr>
    <w:rPr>
      <w:rFonts w:asciiTheme="majorHAnsi" w:hAnsiTheme="majorHAnsi" w:cs="Arial"/>
      <w:b/>
    </w:rPr>
  </w:style>
  <w:style w:type="table" w:styleId="TableGrid">
    <w:name w:val="Table Grid"/>
    <w:basedOn w:val="TableNormal"/>
    <w:uiPriority w:val="59"/>
    <w:rsid w:val="00FA70E0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43B0"/>
    <w:pPr>
      <w:autoSpaceDE w:val="0"/>
      <w:autoSpaceDN w:val="0"/>
      <w:adjustRightInd w:val="0"/>
    </w:pPr>
    <w:rPr>
      <w:rFonts w:ascii="Arial Narrow" w:eastAsia="SimSun" w:hAnsi="Arial Narrow" w:cs="Arial Narrow"/>
      <w:color w:val="000000"/>
      <w:sz w:val="24"/>
      <w:szCs w:val="24"/>
      <w:lang w:val="fr-FR" w:eastAsia="zh-CN"/>
    </w:rPr>
  </w:style>
  <w:style w:type="character" w:customStyle="1" w:styleId="Heading1Char">
    <w:name w:val="Heading 1 Char"/>
    <w:aliases w:val="1 Chapter Char"/>
    <w:link w:val="Heading1"/>
    <w:uiPriority w:val="9"/>
    <w:rsid w:val="00681601"/>
    <w:rPr>
      <w:rFonts w:ascii="Arial" w:hAnsi="Arial"/>
      <w:b/>
      <w:sz w:val="32"/>
      <w:lang w:eastAsia="en-US"/>
    </w:rPr>
  </w:style>
  <w:style w:type="character" w:customStyle="1" w:styleId="Heading2Char">
    <w:name w:val="Heading 2 Char"/>
    <w:aliases w:val="2 Section Char"/>
    <w:link w:val="Heading2"/>
    <w:rsid w:val="000D26B6"/>
    <w:rPr>
      <w:rFonts w:ascii="Cambria" w:hAnsi="Cambria"/>
      <w:b/>
      <w:bCs/>
      <w:sz w:val="28"/>
      <w:lang w:val="en-US" w:eastAsia="en-US"/>
    </w:rPr>
  </w:style>
  <w:style w:type="character" w:customStyle="1" w:styleId="Heading3Char">
    <w:name w:val="Heading 3 Char"/>
    <w:aliases w:val="3 Subsection Char"/>
    <w:link w:val="Heading3"/>
    <w:rsid w:val="008443B0"/>
    <w:rPr>
      <w:rFonts w:ascii="Arial" w:hAnsi="Arial"/>
      <w:b/>
      <w:sz w:val="24"/>
      <w:lang w:eastAsia="en-US"/>
    </w:rPr>
  </w:style>
  <w:style w:type="paragraph" w:styleId="FootnoteText">
    <w:name w:val="footnote text"/>
    <w:basedOn w:val="Normal"/>
    <w:link w:val="FootnoteTextChar"/>
    <w:rsid w:val="00255E5E"/>
    <w:rPr>
      <w:sz w:val="20"/>
    </w:rPr>
  </w:style>
  <w:style w:type="character" w:customStyle="1" w:styleId="FootnoteTextChar">
    <w:name w:val="Footnote Text Char"/>
    <w:link w:val="FootnoteText"/>
    <w:rsid w:val="00255E5E"/>
    <w:rPr>
      <w:rFonts w:ascii="Arial" w:hAnsi="Arial"/>
      <w:lang w:val="en-GB" w:eastAsia="en-US" w:bidi="ar-SA"/>
    </w:rPr>
  </w:style>
  <w:style w:type="character" w:styleId="FootnoteReference">
    <w:name w:val="footnote reference"/>
    <w:rsid w:val="00255E5E"/>
    <w:rPr>
      <w:vertAlign w:val="superscript"/>
    </w:rPr>
  </w:style>
  <w:style w:type="character" w:customStyle="1" w:styleId="CaptionChar">
    <w:name w:val="Caption Char"/>
    <w:aliases w:val="Proposal Action Caption for Pictures and Tables Char,Légende italique Char,3559Caption Char,topic Char,Legend Char,Caption Char1 Char,Caption Char Char1 Char,Legend Char2 Char Char,3559Caption Char1 Char Char,topic Char Char2 Char Char"/>
    <w:link w:val="Caption"/>
    <w:rsid w:val="005B6A2F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E91C4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1C4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ListBullet"/>
    <w:link w:val="ListParagraphChar"/>
    <w:uiPriority w:val="34"/>
    <w:rsid w:val="00092637"/>
  </w:style>
  <w:style w:type="paragraph" w:styleId="NormalWeb">
    <w:name w:val="Normal (Web)"/>
    <w:basedOn w:val="Normal"/>
    <w:uiPriority w:val="99"/>
    <w:unhideWhenUsed/>
    <w:rsid w:val="005B72B7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paragraph" w:customStyle="1" w:styleId="ListNumber">
    <w:name w:val="ListNumber"/>
    <w:basedOn w:val="Normal"/>
    <w:link w:val="ListNumberChar"/>
    <w:qFormat/>
    <w:rsid w:val="00997343"/>
    <w:pPr>
      <w:numPr>
        <w:numId w:val="2"/>
      </w:numPr>
      <w:spacing w:before="60" w:after="60"/>
      <w:ind w:left="714" w:hanging="357"/>
      <w:jc w:val="left"/>
    </w:pPr>
  </w:style>
  <w:style w:type="character" w:customStyle="1" w:styleId="Style1Char">
    <w:name w:val="Style1 Char"/>
    <w:link w:val="Style1"/>
    <w:rsid w:val="008A7010"/>
    <w:rPr>
      <w:rFonts w:ascii="Arial" w:hAnsi="Arial"/>
      <w:b/>
      <w:sz w:val="32"/>
      <w:lang w:eastAsia="en-US"/>
    </w:rPr>
  </w:style>
  <w:style w:type="paragraph" w:customStyle="1" w:styleId="ListBullet">
    <w:name w:val="ListBullet"/>
    <w:basedOn w:val="Normal"/>
    <w:link w:val="ListBulletChar"/>
    <w:qFormat/>
    <w:rsid w:val="00997343"/>
    <w:pPr>
      <w:numPr>
        <w:numId w:val="3"/>
      </w:numPr>
      <w:spacing w:before="60" w:after="60"/>
      <w:ind w:left="714" w:hanging="357"/>
      <w:jc w:val="left"/>
    </w:pPr>
  </w:style>
  <w:style w:type="character" w:customStyle="1" w:styleId="ListNumberChar">
    <w:name w:val="ListNumber Char"/>
    <w:link w:val="ListNumber"/>
    <w:rsid w:val="00997343"/>
    <w:rPr>
      <w:rFonts w:ascii="Arial" w:hAnsi="Arial"/>
      <w:sz w:val="24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153AE6"/>
  </w:style>
  <w:style w:type="character" w:customStyle="1" w:styleId="ListBulletChar">
    <w:name w:val="ListBullet Char"/>
    <w:link w:val="ListBullet"/>
    <w:rsid w:val="00997343"/>
    <w:rPr>
      <w:rFonts w:ascii="Arial" w:hAnsi="Arial"/>
      <w:sz w:val="24"/>
      <w:lang w:eastAsia="en-US"/>
    </w:rPr>
  </w:style>
  <w:style w:type="numbering" w:customStyle="1" w:styleId="FigureLegend">
    <w:name w:val="FigureLegend"/>
    <w:uiPriority w:val="99"/>
    <w:rsid w:val="00A36EDB"/>
    <w:pPr>
      <w:numPr>
        <w:numId w:val="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92637"/>
    <w:rPr>
      <w:rFonts w:ascii="Cambria" w:hAnsi="Cambria"/>
      <w:sz w:val="24"/>
      <w:lang w:eastAsia="en-US"/>
    </w:rPr>
  </w:style>
  <w:style w:type="character" w:customStyle="1" w:styleId="FigureCaptionChar">
    <w:name w:val="FigureCaption Char"/>
    <w:basedOn w:val="ListParagraphChar"/>
    <w:link w:val="FigureCaption"/>
    <w:rsid w:val="00BB4153"/>
    <w:rPr>
      <w:rFonts w:asciiTheme="majorHAnsi" w:eastAsia="Calibri" w:hAnsiTheme="majorHAnsi" w:cs="Arial"/>
      <w:b/>
      <w:sz w:val="22"/>
      <w:szCs w:val="22"/>
      <w:lang w:val="en-US" w:eastAsia="en-US"/>
    </w:rPr>
  </w:style>
  <w:style w:type="character" w:customStyle="1" w:styleId="FigureChar">
    <w:name w:val="Figure Char"/>
    <w:link w:val="Figure"/>
    <w:rsid w:val="00EF7E70"/>
    <w:rPr>
      <w:rFonts w:ascii="Arial" w:hAnsi="Arial"/>
      <w:sz w:val="24"/>
      <w:lang w:eastAsia="en-US"/>
    </w:rPr>
  </w:style>
  <w:style w:type="paragraph" w:customStyle="1" w:styleId="TableCaption">
    <w:name w:val="TableCaption"/>
    <w:basedOn w:val="Normal"/>
    <w:next w:val="TableBody"/>
    <w:qFormat/>
    <w:rsid w:val="00B015CA"/>
    <w:pPr>
      <w:keepNext/>
      <w:numPr>
        <w:numId w:val="8"/>
      </w:numPr>
      <w:spacing w:before="240"/>
      <w:jc w:val="center"/>
    </w:pPr>
    <w:rPr>
      <w:rFonts w:asciiTheme="majorHAnsi" w:hAnsiTheme="majorHAnsi" w:cs="Arial"/>
      <w:b/>
    </w:rPr>
  </w:style>
  <w:style w:type="numbering" w:customStyle="1" w:styleId="Style2">
    <w:name w:val="Style2"/>
    <w:uiPriority w:val="99"/>
    <w:rsid w:val="00F36ECB"/>
    <w:pPr>
      <w:numPr>
        <w:numId w:val="7"/>
      </w:numPr>
    </w:pPr>
  </w:style>
  <w:style w:type="paragraph" w:customStyle="1" w:styleId="TableBody">
    <w:name w:val="TableBody"/>
    <w:basedOn w:val="Normal"/>
    <w:link w:val="TableBodyChar"/>
    <w:rsid w:val="00EF19FA"/>
    <w:pPr>
      <w:overflowPunct w:val="0"/>
      <w:autoSpaceDE w:val="0"/>
      <w:autoSpaceDN w:val="0"/>
      <w:adjustRightInd w:val="0"/>
      <w:spacing w:before="20" w:after="20"/>
      <w:jc w:val="left"/>
      <w:textAlignment w:val="baseline"/>
    </w:pPr>
    <w:rPr>
      <w:sz w:val="22"/>
      <w:lang w:val="en-US"/>
    </w:rPr>
  </w:style>
  <w:style w:type="character" w:customStyle="1" w:styleId="TableBodyChar">
    <w:name w:val="TableBody Char"/>
    <w:basedOn w:val="DefaultParagraphFont"/>
    <w:link w:val="TableBody"/>
    <w:rsid w:val="00EF19FA"/>
    <w:rPr>
      <w:rFonts w:ascii="Cambria" w:hAnsi="Cambria"/>
      <w:sz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38C"/>
    <w:rPr>
      <w:rFonts w:ascii="Courier New" w:hAnsi="Courier New" w:cs="Courier New"/>
      <w:lang w:val="en-US" w:eastAsia="en-US"/>
    </w:rPr>
  </w:style>
  <w:style w:type="paragraph" w:customStyle="1" w:styleId="Code">
    <w:name w:val="Code"/>
    <w:basedOn w:val="CodeCaption"/>
    <w:rsid w:val="0018457B"/>
    <w:pPr>
      <w:keepNext w:val="0"/>
      <w:keepLines/>
      <w:numPr>
        <w:ilvl w:val="1"/>
        <w:numId w:val="13"/>
      </w:numPr>
      <w:spacing w:before="0"/>
      <w:jc w:val="left"/>
    </w:pPr>
    <w:rPr>
      <w:rFonts w:ascii="Courier New" w:hAnsi="Courier New" w:cs="Times New Roman"/>
      <w:b w:val="0"/>
      <w:sz w:val="20"/>
    </w:rPr>
  </w:style>
  <w:style w:type="paragraph" w:customStyle="1" w:styleId="CodeCaption">
    <w:name w:val="CodeCaption"/>
    <w:basedOn w:val="TableCaption"/>
    <w:next w:val="Code"/>
    <w:qFormat/>
    <w:rsid w:val="00364F72"/>
    <w:pPr>
      <w:numPr>
        <w:numId w:val="10"/>
      </w:numPr>
      <w:spacing w:after="60"/>
    </w:pPr>
    <w:rPr>
      <w:lang w:val="en-US"/>
    </w:rPr>
  </w:style>
  <w:style w:type="numbering" w:customStyle="1" w:styleId="CodeList">
    <w:name w:val="CodeList"/>
    <w:uiPriority w:val="99"/>
    <w:rsid w:val="00607FC6"/>
    <w:pPr>
      <w:numPr>
        <w:numId w:val="9"/>
      </w:numPr>
    </w:pPr>
  </w:style>
  <w:style w:type="character" w:customStyle="1" w:styleId="CodeText">
    <w:name w:val="CodeText"/>
    <w:basedOn w:val="DefaultParagraphFont"/>
    <w:uiPriority w:val="1"/>
    <w:qFormat/>
    <w:rsid w:val="00F60153"/>
    <w:rPr>
      <w:rFonts w:ascii="Courier New" w:hAnsi="Courier New" w:cs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427577"/>
    <w:rPr>
      <w:color w:val="808080"/>
    </w:rPr>
  </w:style>
  <w:style w:type="paragraph" w:customStyle="1" w:styleId="Standard">
    <w:name w:val="Standard"/>
    <w:basedOn w:val="Normal"/>
    <w:link w:val="StandardChar"/>
    <w:qFormat/>
    <w:rsid w:val="00CB4646"/>
    <w:rPr>
      <w:smallCaps/>
    </w:rPr>
  </w:style>
  <w:style w:type="character" w:customStyle="1" w:styleId="StandardChar">
    <w:name w:val="Standard Char"/>
    <w:basedOn w:val="DefaultParagraphFont"/>
    <w:link w:val="Standard"/>
    <w:rsid w:val="00CB4646"/>
    <w:rPr>
      <w:rFonts w:ascii="Cambria" w:hAnsi="Cambria"/>
      <w:smallCaps/>
      <w:sz w:val="24"/>
      <w:lang w:eastAsia="en-US"/>
    </w:rPr>
  </w:style>
  <w:style w:type="paragraph" w:customStyle="1" w:styleId="TableLegend">
    <w:name w:val="TableLegend"/>
    <w:basedOn w:val="TableCaption"/>
    <w:next w:val="TableBody"/>
    <w:rsid w:val="002C1C2A"/>
    <w:pPr>
      <w:spacing w:after="60"/>
    </w:pPr>
    <w:rPr>
      <w:rFonts w:cs="Times New Roman"/>
      <w:bCs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UnresolvedMention">
    <w:name w:val="Unresolved Mention"/>
    <w:basedOn w:val="DefaultParagraphFont"/>
    <w:uiPriority w:val="99"/>
    <w:semiHidden/>
    <w:unhideWhenUsed/>
    <w:rsid w:val="004D13FA"/>
    <w:rPr>
      <w:color w:val="605E5C"/>
      <w:shd w:val="clear" w:color="auto" w:fill="E1DFDD"/>
    </w:rPr>
  </w:style>
  <w:style w:type="character" w:customStyle="1" w:styleId="Heading4Char">
    <w:name w:val="Heading 4 Char"/>
    <w:aliases w:val="4 Paragraph Char"/>
    <w:basedOn w:val="DefaultParagraphFont"/>
    <w:link w:val="Heading4"/>
    <w:rsid w:val="00E97F4E"/>
    <w:rPr>
      <w:rFonts w:ascii="Cambria" w:hAnsi="Cambria"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8386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413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217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860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940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377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833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542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571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3850">
          <w:marLeft w:val="43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229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287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615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624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394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5667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605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468">
          <w:marLeft w:val="128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776">
          <w:marLeft w:val="461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177">
          <w:marLeft w:val="43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6082">
          <w:marLeft w:val="43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266">
          <w:marLeft w:val="432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sem.local\data-e\Users\och\available%20offline\template\Technical_note_template_OCh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Ché08</b:Tag>
    <b:SourceType>ConferenceProceedings</b:SourceType>
    <b:Guid>{1D1844EC-99B2-4B15-988C-BF42657B8A80}</b:Guid>
    <b:Author>
      <b:Author>
        <b:NameList>
          <b:Person>
            <b:Last>Chételat</b:Last>
            <b:First>Olivier</b:First>
          </b:Person>
        </b:NameList>
      </b:Author>
    </b:Author>
    <b:Title>Getting rid of the wires and connectors in physiological monitoring</b:Title>
    <b:Year>2008</b:Year>
    <b:City>Vancouver</b:City>
    <b:Pages>1278–1282</b:Pages>
    <b:ConferenceName>30th Annual International IEEE EMBS Conference</b:ConferenceName>
    <b:RefOrder>1</b:RefOrder>
  </b:Source>
  <b:Source>
    <b:Tag>Dam13</b:Tag>
    <b:SourceType>Report</b:SourceType>
    <b:Guid>{69475B51-48F8-4FE8-B5F3-1AD846E1589B}</b:Guid>
    <b:Title>Background report (LTMS-S_CSEM_D1.1_Background.doc)</b:Title>
    <b:Year>2013</b:Year>
    <b:City>Neuchâtel</b:City>
    <b:Publisher>CSEM</b:Publisher>
    <b:Author>
      <b:Author>
        <b:NameList>
          <b:Person>
            <b:Last>Ferrario</b:Last>
            <b:First>Damien</b:First>
          </b:Person>
        </b:NameList>
      </b:Author>
    </b:Author>
    <b:RefOrder>2</b:RefOrder>
  </b:Source>
</b:Sourc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Nr0 xmlns="d234b394-a4af-4059-a025-7f1ec1eda272" xsi:nil="true"/>
    <Doc_x0020_ID xmlns="d234b394-a4af-4059-a025-7f1ec1eda272" xsi:nil="true"/>
    <Doc_x0020_Nr xmlns="d234b394-a4af-4059-a025-7f1ec1eda272">(Automatically set)</Doc_x0020_Nr>
    <MD_x0020_Technical_x0020_File_x0020_Section xmlns="d234b394-a4af-4059-a025-7f1ec1eda272">(na)</MD_x0020_Technical_x0020_File_x0020_Section>
    <Doc_x0020_Name xmlns="d234b394-a4af-4059-a025-7f1ec1eda272">technical note</Doc_x0020_Name>
    <Project_x0020_Nr2 xmlns="d234b394-a4af-4059-a025-7f1ec1eda272">153</Project_x0020_Nr2>
    <Design_x0020_Records xmlns="d234b394-a4af-4059-a025-7f1ec1eda272">(na)</Design_x0020_Records>
    <_dlc_DocId xmlns="90d818bc-ddb5-46e5-86fd-9f3e6631b484">JZ7AJXEQQYHW-384-123</_dlc_DocId>
    <_dlc_DocIdUrl xmlns="90d818bc-ddb5-46e5-86fd-9f3e6631b484">
      <Url>http://sps3.csem.local/divs/dive/documents/_layouts/15/DocIdRedir.aspx?ID=JZ7AJXEQQYHW-384-123</Url>
      <Description>JZ7AJXEQQYHW-384-123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16A6322EFBB4F94474BEB138C10E4" ma:contentTypeVersion="33" ma:contentTypeDescription="Create a new document." ma:contentTypeScope="" ma:versionID="09e8b6c1606c9dbb84e6795f514c9e99">
  <xsd:schema xmlns:xsd="http://www.w3.org/2001/XMLSchema" xmlns:xs="http://www.w3.org/2001/XMLSchema" xmlns:p="http://schemas.microsoft.com/office/2006/metadata/properties" xmlns:ns2="d234b394-a4af-4059-a025-7f1ec1eda272" xmlns:ns3="90d818bc-ddb5-46e5-86fd-9f3e6631b484" targetNamespace="http://schemas.microsoft.com/office/2006/metadata/properties" ma:root="true" ma:fieldsID="67aa4d2ad479c63aff43732170d3754c" ns2:_="" ns3:_="">
    <xsd:import namespace="d234b394-a4af-4059-a025-7f1ec1eda272"/>
    <xsd:import namespace="90d818bc-ddb5-46e5-86fd-9f3e6631b484"/>
    <xsd:element name="properties">
      <xsd:complexType>
        <xsd:sequence>
          <xsd:element name="documentManagement">
            <xsd:complexType>
              <xsd:all>
                <xsd:element ref="ns2:Doc_x0020_Nr"/>
                <xsd:element ref="ns2:Doc_x0020_ID" minOccurs="0"/>
                <xsd:element ref="ns2:Doc_x0020_Nr0" minOccurs="0"/>
                <xsd:element ref="ns2:Doc_x0020_Name"/>
                <xsd:element ref="ns2:Project_x0020_Nr2" minOccurs="0"/>
                <xsd:element ref="ns2:Project_x0020_Nr_x0020__x003a__x0020_Project_x0020_Name" minOccurs="0"/>
                <xsd:element ref="ns2:Project_x0020_Nr_x0020__x003a__x0020_Project_x0020_Manager" minOccurs="0"/>
                <xsd:element ref="ns2:Design_x0020_Records" minOccurs="0"/>
                <xsd:element ref="ns2:MD_x0020_Technical_x0020_File_x0020_Sec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4b394-a4af-4059-a025-7f1ec1eda272" elementFormDefault="qualified">
    <xsd:import namespace="http://schemas.microsoft.com/office/2006/documentManagement/types"/>
    <xsd:import namespace="http://schemas.microsoft.com/office/infopath/2007/PartnerControls"/>
    <xsd:element name="Doc_x0020_Nr" ma:index="1" ma:displayName="Ref Nr" ma:default="(Automatically set)" ma:description="Set automatically.&#10;Six digit Ref Nr from 100'001 to 199'999" ma:internalName="Doc_x0020_Nr" ma:readOnly="false">
      <xsd:simpleType>
        <xsd:restriction base="dms:Text">
          <xsd:maxLength value="19"/>
        </xsd:restriction>
      </xsd:simpleType>
    </xsd:element>
    <xsd:element name="Doc_x0020_ID" ma:index="2" nillable="true" ma:displayName="Doc ID" ma:description="Document ID according to project file master list. E.g. D1.1" ma:internalName="Doc_x0020_ID" ma:readOnly="false">
      <xsd:simpleType>
        <xsd:restriction base="dms:Text">
          <xsd:maxLength value="6"/>
        </xsd:restriction>
      </xsd:simpleType>
    </xsd:element>
    <xsd:element name="Doc_x0020_Nr0" ma:index="3" nillable="true" ma:displayName="Customer Doc Nr" ma:description="Document numbering system defined by customer. Example for ESA projects: AAA(A)-CSE-CC-nnnn" ma:internalName="Doc_x0020_Nr0" ma:readOnly="false">
      <xsd:simpleType>
        <xsd:restriction base="dms:Text">
          <xsd:maxLength value="20"/>
        </xsd:restriction>
      </xsd:simpleType>
    </xsd:element>
    <xsd:element name="Doc_x0020_Name" ma:index="4" ma:displayName="Doc Name" ma:internalName="Doc_x0020_Name" ma:readOnly="false">
      <xsd:simpleType>
        <xsd:restriction base="dms:Text">
          <xsd:maxLength value="255"/>
        </xsd:restriction>
      </xsd:simpleType>
    </xsd:element>
    <xsd:element name="Project_x0020_Nr2" ma:index="6" nillable="true" ma:displayName="Project Nr" ma:description="Only for projects" ma:list="{bd902fd8-2c6d-4e6f-8a4a-7e0c8f88cece}" ma:internalName="Project_x0020_Nr2" ma:readOnly="false" ma:showField="Title" ma:web="10229875-d1e5-43ba-a62b-bf5c75e1a56d">
      <xsd:simpleType>
        <xsd:restriction base="dms:Lookup"/>
      </xsd:simpleType>
    </xsd:element>
    <xsd:element name="Project_x0020_Nr_x0020__x003a__x0020_Project_x0020_Name" ma:index="7" nillable="true" ma:displayName="Project Name" ma:list="{bd902fd8-2c6d-4e6f-8a4a-7e0c8f88cece}" ma:internalName="Project_x0020_Nr_x0020__x003a__x0020_Project_x0020_Name" ma:readOnly="true" ma:showField="Project_x0020_Name" ma:web="10229875-d1e5-43ba-a62b-bf5c75e1a56d">
      <xsd:simpleType>
        <xsd:restriction base="dms:Lookup"/>
      </xsd:simpleType>
    </xsd:element>
    <xsd:element name="Project_x0020_Nr_x0020__x003a__x0020_Project_x0020_Manager" ma:index="8" nillable="true" ma:displayName="Project Manager" ma:list="{bd902fd8-2c6d-4e6f-8a4a-7e0c8f88cece}" ma:internalName="Project_x0020_Nr_x0020__x003a__x0020_Project_x0020_Manager" ma:readOnly="true" ma:showField="Project_x0020_Manager0" ma:web="10229875-d1e5-43ba-a62b-bf5c75e1a56d">
      <xsd:simpleType>
        <xsd:restriction base="dms:Lookup"/>
      </xsd:simpleType>
    </xsd:element>
    <xsd:element name="Design_x0020_Records" ma:index="9" nillable="true" ma:displayName="Project Phase" ma:default="(na)" ma:description="For projects" ma:format="Dropdown" ma:internalName="Design_x0020_Records" ma:readOnly="false">
      <xsd:simpleType>
        <xsd:restriction base="dms:Choice">
          <xsd:enumeration value="(na)"/>
          <xsd:enumeration value="1. Project Planning"/>
          <xsd:enumeration value="2. Feasibility"/>
          <xsd:enumeration value="3. Design"/>
          <xsd:enumeration value="4. Prototype"/>
          <xsd:enumeration value="5. Verification and Validation"/>
          <xsd:enumeration value="6. Design Transfer"/>
        </xsd:restriction>
      </xsd:simpleType>
    </xsd:element>
    <xsd:element name="MD_x0020_Technical_x0020_File_x0020_Section" ma:index="10" nillable="true" ma:displayName="MD Technical File Section" ma:default="(na)" ma:description="For documents concerning medical devices" ma:format="Dropdown" ma:internalName="MD_x0020_Technical_x0020_File_x0020_Section" ma:readOnly="false">
      <xsd:simpleType>
        <xsd:restriction base="dms:Choice">
          <xsd:enumeration value="(na)"/>
          <xsd:enumeration value="01-Planning"/>
          <xsd:enumeration value="02-Requirements"/>
          <xsd:enumeration value="03-Design History"/>
          <xsd:enumeration value="04-Design Specification"/>
          <xsd:enumeration value="05-Risk Management"/>
          <xsd:enumeration value="06-Verification and Validation"/>
          <xsd:enumeration value="07-Manufacturing"/>
          <xsd:enumeration value="08-Clinical"/>
          <xsd:enumeration value="09-Regulatory"/>
          <xsd:enumeration value="10-Instruction, Labeling and Packag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818bc-ddb5-46e5-86fd-9f3e6631b484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 ma:readOnly="tru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0E6B2-31E2-4EC0-AFD7-D7B6C261E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4DB76-D96B-4C7A-97ED-0F696F8A7B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C568FA-1DF0-48B1-BF6B-455CB3B05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9FDB7-044B-4560-A41F-1A624C647DE2}">
  <ds:schemaRefs>
    <ds:schemaRef ds:uri="http://schemas.microsoft.com/office/2006/metadata/properties"/>
    <ds:schemaRef ds:uri="http://schemas.microsoft.com/office/infopath/2007/PartnerControls"/>
    <ds:schemaRef ds:uri="d234b394-a4af-4059-a025-7f1ec1eda272"/>
    <ds:schemaRef ds:uri="90d818bc-ddb5-46e5-86fd-9f3e6631b484"/>
  </ds:schemaRefs>
</ds:datastoreItem>
</file>

<file path=customXml/itemProps5.xml><?xml version="1.0" encoding="utf-8"?>
<ds:datastoreItem xmlns:ds="http://schemas.openxmlformats.org/officeDocument/2006/customXml" ds:itemID="{A6DCE137-19A0-44F9-AB60-9B7906811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4b394-a4af-4059-a025-7f1ec1eda272"/>
    <ds:schemaRef ds:uri="90d818bc-ddb5-46e5-86fd-9f3e6631b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Technical_note_template_OCh16.dotx</Template>
  <TotalTime>0</TotalTime>
  <Pages>4</Pages>
  <Words>382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&lt;Description of what is intended to be proven/tested/verified or what goal is targeted by the task.&gt;</vt:lpstr>
    </vt:vector>
  </TitlesOfParts>
  <LinksUpToDate>false</LinksUpToDate>
  <CharactersWithSpaces>2797</CharactersWithSpaces>
  <SharedDoc>false</SharedDoc>
  <HLinks>
    <vt:vector size="12" baseType="variant">
      <vt:variant>
        <vt:i4>5242979</vt:i4>
      </vt:variant>
      <vt:variant>
        <vt:i4>21</vt:i4>
      </vt:variant>
      <vt:variant>
        <vt:i4>0</vt:i4>
      </vt:variant>
      <vt:variant>
        <vt:i4>5</vt:i4>
      </vt:variant>
      <vt:variant>
        <vt:lpwstr>mailto:info@csem.ch</vt:lpwstr>
      </vt:variant>
      <vt:variant>
        <vt:lpwstr/>
      </vt:variant>
      <vt:variant>
        <vt:i4>7012397</vt:i4>
      </vt:variant>
      <vt:variant>
        <vt:i4>18</vt:i4>
      </vt:variant>
      <vt:variant>
        <vt:i4>0</vt:i4>
      </vt:variant>
      <vt:variant>
        <vt:i4>5</vt:i4>
      </vt:variant>
      <vt:variant>
        <vt:lpwstr>http://www.csem.ch/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&lt;Description of what is intended to be proven/tested/verified or what goal is targeted by the task.&gt;</dc:title>
  <dc:subject>Template</dc:subject>
  <dc:creator/>
  <cp:lastModifiedBy/>
  <cp:revision>1</cp:revision>
  <cp:lastPrinted>2010-01-13T14:35:00Z</cp:lastPrinted>
  <dcterms:created xsi:type="dcterms:W3CDTF">2023-02-24T12:03:00Z</dcterms:created>
  <dcterms:modified xsi:type="dcterms:W3CDTF">2024-03-01T15:22:00Z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lpwstr>1</vt:lpwstr>
  </property>
  <property fmtid="{D5CDD505-2E9C-101B-9397-08002B2CF9AE}" pid="3" name="Revision">
    <vt:lpwstr>–</vt:lpwstr>
  </property>
  <property fmtid="{D5CDD505-2E9C-101B-9397-08002B2CF9AE}" pid="4" name="RefCustomer">
    <vt:lpwstr>&lt;customer's reference&gt;</vt:lpwstr>
  </property>
  <property fmtid="{D5CDD505-2E9C-101B-9397-08002B2CF9AE}" pid="5" name="RefCSEM">
    <vt:lpwstr>&lt;CSEM project number / project name&gt;</vt:lpwstr>
  </property>
  <property fmtid="{D5CDD505-2E9C-101B-9397-08002B2CF9AE}" pid="6" name="ContentTypeId">
    <vt:lpwstr>0x01010027016A6322EFBB4F94474BEB138C10E4</vt:lpwstr>
  </property>
  <property fmtid="{D5CDD505-2E9C-101B-9397-08002B2CF9AE}" pid="7" name="_dlc_DocIdItemGuid">
    <vt:lpwstr>8646d1e2-3fd2-477c-bf2d-187c1084a6d4</vt:lpwstr>
  </property>
  <property fmtid="{D5CDD505-2E9C-101B-9397-08002B2CF9AE}" pid="8" name="WorkflowChangePath">
    <vt:lpwstr>794d26d8-b220-4d3b-9f01-f31226ccaec1,4;</vt:lpwstr>
  </property>
</Properties>
</file>